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E34E" w14:textId="77777777" w:rsidR="00CE1A58" w:rsidRDefault="008F6287">
      <w:pPr>
        <w:jc w:val="center"/>
        <w:rPr>
          <w:b/>
          <w:sz w:val="36"/>
        </w:rPr>
      </w:pPr>
      <w:r>
        <w:rPr>
          <w:b/>
          <w:sz w:val="36"/>
        </w:rPr>
        <w:t>UMOWA  Nr .............................</w:t>
      </w:r>
    </w:p>
    <w:p w14:paraId="1AE10A65" w14:textId="77777777" w:rsidR="00CE1A58" w:rsidRDefault="00CE1A58">
      <w:pPr>
        <w:rPr>
          <w:b/>
          <w:bCs/>
          <w:sz w:val="20"/>
        </w:rPr>
      </w:pPr>
    </w:p>
    <w:p w14:paraId="46587D43" w14:textId="77777777" w:rsidR="00CE1A58" w:rsidRDefault="008F6287">
      <w:pPr>
        <w:jc w:val="both"/>
        <w:rPr>
          <w:sz w:val="19"/>
        </w:rPr>
      </w:pPr>
      <w:r>
        <w:rPr>
          <w:b/>
          <w:bCs/>
          <w:sz w:val="19"/>
        </w:rPr>
        <w:t>o zaopatrzenie w wodę i odprowadzanie ścieków</w:t>
      </w:r>
      <w:r>
        <w:rPr>
          <w:sz w:val="19"/>
        </w:rPr>
        <w:t xml:space="preserve"> zawarta w </w:t>
      </w:r>
      <w:r w:rsidR="001D32B3">
        <w:rPr>
          <w:sz w:val="19"/>
        </w:rPr>
        <w:t xml:space="preserve">Starych Babicach w </w:t>
      </w:r>
      <w:r>
        <w:rPr>
          <w:sz w:val="19"/>
        </w:rPr>
        <w:t>dniu ..........</w:t>
      </w:r>
      <w:r w:rsidR="00E011E2">
        <w:rPr>
          <w:sz w:val="19"/>
        </w:rPr>
        <w:t xml:space="preserve"> / </w:t>
      </w:r>
      <w:r>
        <w:rPr>
          <w:sz w:val="19"/>
        </w:rPr>
        <w:t>..........</w:t>
      </w:r>
      <w:r w:rsidR="000F00A3">
        <w:rPr>
          <w:sz w:val="19"/>
        </w:rPr>
        <w:t xml:space="preserve"> /</w:t>
      </w:r>
      <w:r>
        <w:rPr>
          <w:sz w:val="19"/>
        </w:rPr>
        <w:t xml:space="preserve"> 20</w:t>
      </w:r>
      <w:r w:rsidR="00E011E2">
        <w:rPr>
          <w:sz w:val="19"/>
        </w:rPr>
        <w:t>..</w:t>
      </w:r>
      <w:r>
        <w:rPr>
          <w:sz w:val="19"/>
        </w:rPr>
        <w:t>.......</w:t>
      </w:r>
      <w:r w:rsidR="00E011E2">
        <w:rPr>
          <w:sz w:val="19"/>
        </w:rPr>
        <w:t>.</w:t>
      </w:r>
      <w:r>
        <w:rPr>
          <w:sz w:val="19"/>
        </w:rPr>
        <w:t xml:space="preserve"> pomiędzy:</w:t>
      </w:r>
    </w:p>
    <w:p w14:paraId="4BCA5280" w14:textId="77777777" w:rsidR="00CE1A58" w:rsidRPr="00BA18C8" w:rsidRDefault="00CE1A58">
      <w:pPr>
        <w:jc w:val="both"/>
        <w:rPr>
          <w:b/>
          <w:sz w:val="16"/>
          <w:szCs w:val="16"/>
        </w:rPr>
      </w:pPr>
    </w:p>
    <w:p w14:paraId="2BCBC634" w14:textId="77777777" w:rsidR="00AC7518" w:rsidRDefault="00AC7518" w:rsidP="00AC7518">
      <w:pPr>
        <w:jc w:val="both"/>
        <w:rPr>
          <w:spacing w:val="26"/>
          <w:sz w:val="19"/>
        </w:rPr>
      </w:pPr>
      <w:r>
        <w:rPr>
          <w:b/>
          <w:spacing w:val="26"/>
          <w:sz w:val="19"/>
        </w:rPr>
        <w:t>Gminnym Przedsiębiors</w:t>
      </w:r>
      <w:r w:rsidR="00345E61">
        <w:rPr>
          <w:b/>
          <w:spacing w:val="26"/>
          <w:sz w:val="19"/>
        </w:rPr>
        <w:t>twem Komunalnym „EKO – BABICE” s</w:t>
      </w:r>
      <w:r>
        <w:rPr>
          <w:b/>
          <w:spacing w:val="26"/>
          <w:sz w:val="19"/>
        </w:rPr>
        <w:t>p. z o.o.</w:t>
      </w:r>
      <w:r w:rsidR="00345E61">
        <w:rPr>
          <w:spacing w:val="26"/>
          <w:sz w:val="19"/>
        </w:rPr>
        <w:t>,</w:t>
      </w:r>
    </w:p>
    <w:p w14:paraId="437F7A3A" w14:textId="3CCD409D" w:rsidR="00AC7518" w:rsidRDefault="00AC7518" w:rsidP="00AC7518">
      <w:pPr>
        <w:jc w:val="both"/>
        <w:rPr>
          <w:spacing w:val="26"/>
          <w:sz w:val="19"/>
        </w:rPr>
      </w:pPr>
      <w:r>
        <w:rPr>
          <w:spacing w:val="26"/>
          <w:sz w:val="19"/>
        </w:rPr>
        <w:t>z siedzibą w Starych Babicach przy ul. Gen. T. Kutrzeby 36, 05-082 Stare Babice, zarejestrowanym w Sądzie Rejestrowym dla m. st. Warszawy XIV Wydział Gospodarczy Krajowego Rejestru Sądowego</w:t>
      </w:r>
      <w:r w:rsidRPr="00A11DA2">
        <w:rPr>
          <w:spacing w:val="26"/>
          <w:sz w:val="19"/>
        </w:rPr>
        <w:t xml:space="preserve"> </w:t>
      </w:r>
      <w:r>
        <w:rPr>
          <w:spacing w:val="26"/>
          <w:sz w:val="19"/>
        </w:rPr>
        <w:t xml:space="preserve">pod nr KRS 0000127401, NIP 118-14-62-152, Regon 016026808, </w:t>
      </w:r>
      <w:r w:rsidR="006F5200">
        <w:rPr>
          <w:spacing w:val="26"/>
          <w:sz w:val="19"/>
        </w:rPr>
        <w:t xml:space="preserve">BDO 000055262, </w:t>
      </w:r>
      <w:r w:rsidR="0088008D">
        <w:rPr>
          <w:spacing w:val="26"/>
          <w:sz w:val="19"/>
        </w:rPr>
        <w:t xml:space="preserve">                                        </w:t>
      </w:r>
      <w:r>
        <w:rPr>
          <w:spacing w:val="26"/>
          <w:sz w:val="19"/>
        </w:rPr>
        <w:t xml:space="preserve">kapitał zakładowy </w:t>
      </w:r>
      <w:r w:rsidR="003857BB" w:rsidRPr="00953FF4">
        <w:rPr>
          <w:sz w:val="19"/>
          <w:szCs w:val="19"/>
        </w:rPr>
        <w:t>1</w:t>
      </w:r>
      <w:r w:rsidR="006F1CED">
        <w:rPr>
          <w:sz w:val="19"/>
          <w:szCs w:val="19"/>
        </w:rPr>
        <w:t>07</w:t>
      </w:r>
      <w:r w:rsidR="003857BB" w:rsidRPr="00953FF4">
        <w:rPr>
          <w:sz w:val="19"/>
          <w:szCs w:val="19"/>
        </w:rPr>
        <w:t xml:space="preserve"> </w:t>
      </w:r>
      <w:r w:rsidR="006F1CED">
        <w:rPr>
          <w:sz w:val="19"/>
          <w:szCs w:val="19"/>
        </w:rPr>
        <w:t>73</w:t>
      </w:r>
      <w:r w:rsidR="003857BB" w:rsidRPr="00953FF4">
        <w:rPr>
          <w:sz w:val="19"/>
          <w:szCs w:val="19"/>
        </w:rPr>
        <w:t>8 000</w:t>
      </w:r>
      <w:r>
        <w:rPr>
          <w:spacing w:val="26"/>
          <w:sz w:val="19"/>
        </w:rPr>
        <w:t xml:space="preserve"> zł.,</w:t>
      </w:r>
    </w:p>
    <w:p w14:paraId="0C80EBE6" w14:textId="77777777" w:rsidR="00CE1A58" w:rsidRDefault="008F6287" w:rsidP="009B7FD3">
      <w:pPr>
        <w:jc w:val="both"/>
        <w:rPr>
          <w:spacing w:val="40"/>
          <w:sz w:val="19"/>
        </w:rPr>
      </w:pPr>
      <w:r>
        <w:rPr>
          <w:spacing w:val="26"/>
          <w:sz w:val="19"/>
        </w:rPr>
        <w:t>reprezentowanym przez :</w:t>
      </w:r>
    </w:p>
    <w:p w14:paraId="48E68E73" w14:textId="03998FC9" w:rsidR="00CE1A58" w:rsidRPr="005C4641" w:rsidRDefault="00567452">
      <w:pPr>
        <w:jc w:val="both"/>
        <w:rPr>
          <w:b/>
          <w:spacing w:val="30"/>
          <w:sz w:val="19"/>
        </w:rPr>
      </w:pPr>
      <w:r>
        <w:rPr>
          <w:b/>
          <w:spacing w:val="30"/>
          <w:sz w:val="19"/>
        </w:rPr>
        <w:t>………………………………………………..</w:t>
      </w:r>
    </w:p>
    <w:p w14:paraId="4FF3BEF2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zwanym dalej </w:t>
      </w:r>
      <w:r>
        <w:rPr>
          <w:b/>
          <w:sz w:val="19"/>
        </w:rPr>
        <w:t>Dostawcą</w:t>
      </w:r>
      <w:r>
        <w:rPr>
          <w:sz w:val="19"/>
        </w:rPr>
        <w:t>, a</w:t>
      </w:r>
    </w:p>
    <w:p w14:paraId="54F13CB4" w14:textId="77777777" w:rsidR="00CE1A58" w:rsidRDefault="00CE1A58">
      <w:pPr>
        <w:jc w:val="both"/>
        <w:rPr>
          <w:sz w:val="19"/>
        </w:rPr>
      </w:pPr>
    </w:p>
    <w:p w14:paraId="45B2A9B8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................................................................................................................................................................................................................................., </w:t>
      </w:r>
    </w:p>
    <w:p w14:paraId="7225D9FF" w14:textId="77777777" w:rsidR="00F078A7" w:rsidRDefault="008F6287">
      <w:pPr>
        <w:jc w:val="both"/>
        <w:rPr>
          <w:sz w:val="19"/>
        </w:rPr>
      </w:pPr>
      <w:r>
        <w:rPr>
          <w:sz w:val="19"/>
        </w:rPr>
        <w:t xml:space="preserve">zwanym* / zwaną* dalej </w:t>
      </w:r>
      <w:r>
        <w:rPr>
          <w:b/>
          <w:bCs/>
          <w:sz w:val="19"/>
        </w:rPr>
        <w:t>Odbiorcą</w:t>
      </w:r>
      <w:r w:rsidR="00F078A7">
        <w:rPr>
          <w:sz w:val="19"/>
        </w:rPr>
        <w:t>, reprezentowanym* / reprezentowaną* przez:</w:t>
      </w:r>
    </w:p>
    <w:p w14:paraId="312909E4" w14:textId="77777777" w:rsidR="00F078A7" w:rsidRDefault="00F078A7" w:rsidP="00F078A7">
      <w:pPr>
        <w:jc w:val="both"/>
        <w:rPr>
          <w:sz w:val="19"/>
        </w:rPr>
      </w:pPr>
    </w:p>
    <w:p w14:paraId="0E6D4C38" w14:textId="77777777" w:rsidR="00F078A7" w:rsidRDefault="00F078A7" w:rsidP="00F078A7">
      <w:pPr>
        <w:jc w:val="both"/>
        <w:rPr>
          <w:sz w:val="19"/>
        </w:rPr>
      </w:pPr>
      <w:r>
        <w:rPr>
          <w:sz w:val="19"/>
        </w:rPr>
        <w:t>1 - …………………………………………………………………………………………………………………………………………</w:t>
      </w:r>
    </w:p>
    <w:p w14:paraId="1211B266" w14:textId="77777777" w:rsidR="00F078A7" w:rsidRDefault="00F078A7" w:rsidP="00F078A7">
      <w:pPr>
        <w:jc w:val="both"/>
        <w:rPr>
          <w:sz w:val="19"/>
        </w:rPr>
      </w:pPr>
    </w:p>
    <w:p w14:paraId="4BF5B36B" w14:textId="77777777" w:rsidR="00F078A7" w:rsidRDefault="00F078A7" w:rsidP="00F078A7">
      <w:pPr>
        <w:jc w:val="both"/>
        <w:rPr>
          <w:sz w:val="19"/>
        </w:rPr>
      </w:pPr>
      <w:r>
        <w:rPr>
          <w:sz w:val="19"/>
        </w:rPr>
        <w:t>2 - …………………………………………………………………………………………………………………………………………</w:t>
      </w:r>
    </w:p>
    <w:p w14:paraId="2BF0EAD6" w14:textId="77777777" w:rsidR="00CE1A58" w:rsidRPr="00BA18C8" w:rsidRDefault="00CE1A58">
      <w:pPr>
        <w:jc w:val="both"/>
        <w:rPr>
          <w:sz w:val="16"/>
          <w:szCs w:val="16"/>
        </w:rPr>
      </w:pPr>
    </w:p>
    <w:p w14:paraId="546DDAD9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1</w:t>
      </w:r>
    </w:p>
    <w:p w14:paraId="15719F23" w14:textId="77777777" w:rsidR="00946498" w:rsidRDefault="00946498" w:rsidP="00946498">
      <w:pPr>
        <w:jc w:val="both"/>
        <w:rPr>
          <w:sz w:val="19"/>
        </w:rPr>
      </w:pPr>
      <w:r>
        <w:rPr>
          <w:sz w:val="19"/>
        </w:rPr>
        <w:t xml:space="preserve">Umowa określa warunki dostawy wody z urządzeń zaopatrzenia w wodę oraz odprowadzania ścieków do urządzeń kanalizacyjnych eksploatowanych przez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i zasady rozliczania należności za świadczenia będące jej przedmiotem do obiektów objętych umową na warunkach określonych ustawą z dnia 7 czerwca 2001 r. o </w:t>
      </w:r>
      <w:r w:rsidR="00510DA6">
        <w:rPr>
          <w:sz w:val="19"/>
        </w:rPr>
        <w:t>„</w:t>
      </w:r>
      <w:r>
        <w:rPr>
          <w:sz w:val="19"/>
        </w:rPr>
        <w:t>zbiorowym zaopatrzeniu w wodę i zbiorowym odprowadzaniu ścieków</w:t>
      </w:r>
      <w:r w:rsidR="00510DA6">
        <w:rPr>
          <w:sz w:val="19"/>
        </w:rPr>
        <w:t>”</w:t>
      </w:r>
      <w:r>
        <w:rPr>
          <w:sz w:val="19"/>
        </w:rPr>
        <w:t xml:space="preserve"> (</w:t>
      </w:r>
      <w:bookmarkStart w:id="0" w:name="OLE_LINK1"/>
      <w:r w:rsidR="00076A7F">
        <w:rPr>
          <w:sz w:val="19"/>
        </w:rPr>
        <w:t>Dz. U. z 2020 r. poz. 2028</w:t>
      </w:r>
      <w:bookmarkEnd w:id="0"/>
      <w:r>
        <w:rPr>
          <w:sz w:val="19"/>
        </w:rPr>
        <w:t>) i Regulaminem dostarczania wody i odprowadzania ścieków</w:t>
      </w:r>
      <w:r>
        <w:rPr>
          <w:color w:val="FF0000"/>
          <w:sz w:val="19"/>
          <w:szCs w:val="24"/>
        </w:rPr>
        <w:t xml:space="preserve"> </w:t>
      </w:r>
      <w:r>
        <w:rPr>
          <w:sz w:val="19"/>
          <w:szCs w:val="24"/>
        </w:rPr>
        <w:t>w Gminie Stare Babice</w:t>
      </w:r>
      <w:r>
        <w:rPr>
          <w:sz w:val="19"/>
        </w:rPr>
        <w:t xml:space="preserve"> zatwierdzonym Uchwałą nr </w:t>
      </w:r>
      <w:r w:rsidR="003A59C8">
        <w:rPr>
          <w:b/>
          <w:bCs/>
          <w:sz w:val="19"/>
        </w:rPr>
        <w:t>XXXVII/386/2021</w:t>
      </w:r>
      <w:r w:rsidR="003A59C8">
        <w:rPr>
          <w:sz w:val="19"/>
        </w:rPr>
        <w:t xml:space="preserve"> </w:t>
      </w:r>
      <w:r w:rsidR="003A59C8">
        <w:rPr>
          <w:b/>
          <w:bCs/>
          <w:sz w:val="19"/>
        </w:rPr>
        <w:t>Rady Gminy Stare Babice</w:t>
      </w:r>
      <w:r w:rsidR="003A59C8">
        <w:rPr>
          <w:sz w:val="19"/>
        </w:rPr>
        <w:t xml:space="preserve"> z dnia 23 września 2021 r. (Dz. Urz. Woj. </w:t>
      </w:r>
      <w:proofErr w:type="spellStart"/>
      <w:r w:rsidR="003A59C8">
        <w:rPr>
          <w:sz w:val="19"/>
        </w:rPr>
        <w:t>Maz</w:t>
      </w:r>
      <w:proofErr w:type="spellEnd"/>
      <w:r w:rsidR="003A59C8">
        <w:rPr>
          <w:sz w:val="19"/>
        </w:rPr>
        <w:t>. poz. 8446)</w:t>
      </w:r>
      <w:r>
        <w:rPr>
          <w:sz w:val="19"/>
        </w:rPr>
        <w:t xml:space="preserve"> oraz niniejszą umową.</w:t>
      </w:r>
    </w:p>
    <w:p w14:paraId="42F2AF32" w14:textId="77777777" w:rsidR="00CE1A58" w:rsidRPr="00BA18C8" w:rsidRDefault="00CE1A58">
      <w:pPr>
        <w:jc w:val="both"/>
        <w:rPr>
          <w:b/>
          <w:sz w:val="16"/>
          <w:szCs w:val="16"/>
        </w:rPr>
      </w:pPr>
    </w:p>
    <w:p w14:paraId="7337F4D1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2</w:t>
      </w:r>
    </w:p>
    <w:p w14:paraId="44B7E618" w14:textId="77777777" w:rsidR="00CE1A58" w:rsidRDefault="008F6287">
      <w:pPr>
        <w:jc w:val="both"/>
        <w:rPr>
          <w:sz w:val="19"/>
        </w:rPr>
      </w:pPr>
      <w:r w:rsidRPr="00CE0BC3">
        <w:rPr>
          <w:sz w:val="19"/>
        </w:rPr>
        <w:t>1</w:t>
      </w:r>
      <w:r>
        <w:rPr>
          <w:b/>
          <w:sz w:val="19"/>
        </w:rPr>
        <w:t>.</w:t>
      </w:r>
      <w:r>
        <w:rPr>
          <w:b/>
          <w:color w:val="FF0000"/>
          <w:sz w:val="19"/>
        </w:rPr>
        <w:t xml:space="preserve"> </w:t>
      </w:r>
      <w:r>
        <w:rPr>
          <w:b/>
          <w:sz w:val="19"/>
        </w:rPr>
        <w:t>Odbiorca</w:t>
      </w:r>
      <w:r>
        <w:rPr>
          <w:sz w:val="19"/>
        </w:rPr>
        <w:t xml:space="preserve"> oświadcza, że jest właścicielem* / </w:t>
      </w:r>
      <w:r w:rsidR="00F078A7">
        <w:rPr>
          <w:sz w:val="19"/>
        </w:rPr>
        <w:t xml:space="preserve">współwłaścicielem* / </w:t>
      </w:r>
      <w:r>
        <w:rPr>
          <w:sz w:val="19"/>
        </w:rPr>
        <w:t>użytkownikiem* nieruchomości położonej w</w:t>
      </w:r>
      <w:r w:rsidR="00F078A7">
        <w:rPr>
          <w:sz w:val="19"/>
        </w:rPr>
        <w:t xml:space="preserve"> miejscowości</w:t>
      </w:r>
      <w:r>
        <w:rPr>
          <w:sz w:val="19"/>
        </w:rPr>
        <w:t xml:space="preserve"> </w:t>
      </w:r>
    </w:p>
    <w:p w14:paraId="5E02FD69" w14:textId="77777777" w:rsidR="00CE1A58" w:rsidRDefault="00CE1A58">
      <w:pPr>
        <w:jc w:val="both"/>
        <w:rPr>
          <w:sz w:val="19"/>
        </w:rPr>
      </w:pPr>
    </w:p>
    <w:p w14:paraId="33C0850E" w14:textId="77777777" w:rsidR="00CE1A58" w:rsidRDefault="00F078A7">
      <w:pPr>
        <w:jc w:val="both"/>
        <w:rPr>
          <w:sz w:val="19"/>
        </w:rPr>
      </w:pPr>
      <w:r>
        <w:rPr>
          <w:sz w:val="19"/>
        </w:rPr>
        <w:t xml:space="preserve">..........................................................................., </w:t>
      </w:r>
      <w:r w:rsidR="008F6287">
        <w:rPr>
          <w:sz w:val="19"/>
        </w:rPr>
        <w:t>przy ul. .........</w:t>
      </w:r>
      <w:r>
        <w:rPr>
          <w:sz w:val="19"/>
        </w:rPr>
        <w:t>..</w:t>
      </w:r>
      <w:r w:rsidR="008F6287">
        <w:rPr>
          <w:sz w:val="19"/>
        </w:rPr>
        <w:t>.......................................................................................................... nr ..............</w:t>
      </w:r>
    </w:p>
    <w:p w14:paraId="7BBD30BD" w14:textId="77777777" w:rsidR="00AF6FFD" w:rsidRPr="00CE0BC3" w:rsidRDefault="00AF6FFD">
      <w:pPr>
        <w:jc w:val="both"/>
        <w:rPr>
          <w:sz w:val="12"/>
          <w:szCs w:val="12"/>
        </w:rPr>
      </w:pPr>
    </w:p>
    <w:p w14:paraId="2403CDE1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2.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usług oświadcza, że woda dostarczana przez Przedsiębiorstwo będzie wykorzystywana na cele:</w:t>
      </w:r>
    </w:p>
    <w:p w14:paraId="40FDF719" w14:textId="77777777" w:rsidR="00CE1A58" w:rsidRDefault="00CE1A58">
      <w:pPr>
        <w:jc w:val="both"/>
        <w:rPr>
          <w:sz w:val="19"/>
        </w:rPr>
      </w:pPr>
    </w:p>
    <w:p w14:paraId="69FD430F" w14:textId="77777777" w:rsidR="00CE1A58" w:rsidRDefault="008F6287">
      <w:pPr>
        <w:numPr>
          <w:ilvl w:val="0"/>
          <w:numId w:val="3"/>
        </w:numPr>
        <w:spacing w:line="480" w:lineRule="auto"/>
        <w:ind w:left="1060" w:hanging="357"/>
        <w:jc w:val="both"/>
        <w:rPr>
          <w:sz w:val="19"/>
        </w:rPr>
      </w:pPr>
      <w:proofErr w:type="spellStart"/>
      <w:r>
        <w:rPr>
          <w:sz w:val="19"/>
        </w:rPr>
        <w:t>socjalno</w:t>
      </w:r>
      <w:proofErr w:type="spellEnd"/>
      <w:r>
        <w:rPr>
          <w:sz w:val="19"/>
        </w:rPr>
        <w:t xml:space="preserve"> – bytowe:   w ilości ........................................... m</w:t>
      </w:r>
      <w:r>
        <w:rPr>
          <w:sz w:val="19"/>
          <w:vertAlign w:val="superscript"/>
        </w:rPr>
        <w:t>3</w:t>
      </w:r>
      <w:r>
        <w:rPr>
          <w:sz w:val="19"/>
        </w:rPr>
        <w:t xml:space="preserve"> miesięcznie,</w:t>
      </w:r>
    </w:p>
    <w:p w14:paraId="34029381" w14:textId="77777777" w:rsidR="00CE1A58" w:rsidRDefault="008F6287">
      <w:pPr>
        <w:numPr>
          <w:ilvl w:val="0"/>
          <w:numId w:val="3"/>
        </w:numPr>
        <w:spacing w:line="480" w:lineRule="auto"/>
        <w:ind w:left="1060" w:hanging="357"/>
        <w:jc w:val="both"/>
        <w:rPr>
          <w:sz w:val="19"/>
        </w:rPr>
      </w:pPr>
      <w:r>
        <w:rPr>
          <w:sz w:val="19"/>
        </w:rPr>
        <w:t>.......................................................................................... – w ilości ...................... m</w:t>
      </w:r>
      <w:r>
        <w:rPr>
          <w:sz w:val="19"/>
          <w:vertAlign w:val="superscript"/>
        </w:rPr>
        <w:t>3</w:t>
      </w:r>
      <w:r>
        <w:rPr>
          <w:sz w:val="19"/>
        </w:rPr>
        <w:t xml:space="preserve"> miesięcznie</w:t>
      </w:r>
    </w:p>
    <w:p w14:paraId="61E19BC5" w14:textId="77777777" w:rsidR="00CE1A58" w:rsidRDefault="008F6287">
      <w:pPr>
        <w:numPr>
          <w:ilvl w:val="0"/>
          <w:numId w:val="3"/>
        </w:numPr>
        <w:ind w:left="1060" w:hanging="357"/>
        <w:jc w:val="both"/>
        <w:rPr>
          <w:sz w:val="19"/>
        </w:rPr>
      </w:pPr>
      <w:r>
        <w:rPr>
          <w:sz w:val="19"/>
        </w:rPr>
        <w:t>.......................................................................................... – w ilości ...................... m</w:t>
      </w:r>
      <w:r>
        <w:rPr>
          <w:sz w:val="19"/>
          <w:vertAlign w:val="superscript"/>
        </w:rPr>
        <w:t>3</w:t>
      </w:r>
      <w:r>
        <w:rPr>
          <w:sz w:val="19"/>
        </w:rPr>
        <w:t xml:space="preserve"> miesięcznie.</w:t>
      </w:r>
    </w:p>
    <w:p w14:paraId="2721C197" w14:textId="77777777" w:rsidR="00CE1A58" w:rsidRPr="002418C1" w:rsidRDefault="00CE1A58">
      <w:pPr>
        <w:jc w:val="both"/>
        <w:rPr>
          <w:sz w:val="10"/>
          <w:szCs w:val="10"/>
        </w:rPr>
      </w:pPr>
    </w:p>
    <w:p w14:paraId="550C7C58" w14:textId="77777777" w:rsidR="00CE1A58" w:rsidRDefault="008F6287">
      <w:pPr>
        <w:jc w:val="center"/>
        <w:rPr>
          <w:bCs/>
          <w:sz w:val="20"/>
        </w:rPr>
      </w:pPr>
      <w:r>
        <w:rPr>
          <w:bCs/>
          <w:sz w:val="20"/>
        </w:rPr>
        <w:t xml:space="preserve">§ </w:t>
      </w:r>
      <w:r>
        <w:rPr>
          <w:b/>
          <w:sz w:val="20"/>
        </w:rPr>
        <w:t>3</w:t>
      </w:r>
    </w:p>
    <w:p w14:paraId="5B0B288A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 xml:space="preserve">Odbiorca zleca Dostawcy :                        </w:t>
      </w:r>
    </w:p>
    <w:p w14:paraId="561F178A" w14:textId="77777777" w:rsidR="00CE1A58" w:rsidRDefault="008F6287">
      <w:pPr>
        <w:pStyle w:val="Tekstpodstawowy2"/>
        <w:jc w:val="both"/>
        <w:rPr>
          <w:bCs/>
          <w:sz w:val="19"/>
        </w:rPr>
      </w:pPr>
      <w:r>
        <w:rPr>
          <w:bCs/>
          <w:sz w:val="19"/>
        </w:rPr>
        <w:t>1. Zaopatrzenie w wodę nieruchomości wymienionej w § 2.*</w:t>
      </w:r>
    </w:p>
    <w:p w14:paraId="2C91B356" w14:textId="3BB9AEFF" w:rsidR="00CE1A58" w:rsidRPr="0047012D" w:rsidRDefault="008F6287">
      <w:pPr>
        <w:jc w:val="both"/>
        <w:rPr>
          <w:bCs/>
          <w:sz w:val="19"/>
        </w:rPr>
      </w:pPr>
      <w:r>
        <w:rPr>
          <w:bCs/>
          <w:sz w:val="19"/>
        </w:rPr>
        <w:t>2. Odprowadzanie ścieków bytowo-gospodarczych z nieruchomości wymienionej w § 2.*</w:t>
      </w:r>
    </w:p>
    <w:p w14:paraId="6C99B7F1" w14:textId="77777777" w:rsidR="00CE1A58" w:rsidRDefault="008F628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§ 4</w:t>
      </w:r>
    </w:p>
    <w:p w14:paraId="60329741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Do obowiązków </w:t>
      </w:r>
      <w:r>
        <w:rPr>
          <w:b/>
          <w:sz w:val="19"/>
        </w:rPr>
        <w:t xml:space="preserve">Dostawcy </w:t>
      </w:r>
      <w:r>
        <w:rPr>
          <w:bCs/>
          <w:sz w:val="19"/>
        </w:rPr>
        <w:t>w szczególności</w:t>
      </w:r>
      <w:r>
        <w:rPr>
          <w:sz w:val="19"/>
        </w:rPr>
        <w:t xml:space="preserve"> należy:</w:t>
      </w:r>
    </w:p>
    <w:p w14:paraId="0FE17873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1. Dostarczanie w sposób ciągły wody do nieruchomości </w:t>
      </w:r>
      <w:r>
        <w:rPr>
          <w:b/>
          <w:sz w:val="19"/>
        </w:rPr>
        <w:t>Odbiorcy</w:t>
      </w:r>
      <w:r>
        <w:rPr>
          <w:sz w:val="19"/>
        </w:rPr>
        <w:t xml:space="preserve"> zgodnie z warunkami technicznymi przyłącza o ciśnieniu umożliwiającym normalne użytkowanie wody i o jakości badanej przed zaworem głównym odpowiadającej wymogom wynikającym z określonych przepisów (</w:t>
      </w:r>
      <w:r w:rsidR="00BA18C8">
        <w:rPr>
          <w:sz w:val="19"/>
        </w:rPr>
        <w:t xml:space="preserve">Rozporządzenie Ministra Zdrowia z dnia 7 grudnia 2017 r.; Dz. U. 2017, poz. 2294, z </w:t>
      </w:r>
      <w:proofErr w:type="spellStart"/>
      <w:r w:rsidR="00BA18C8">
        <w:rPr>
          <w:sz w:val="19"/>
        </w:rPr>
        <w:t>późn</w:t>
      </w:r>
      <w:proofErr w:type="spellEnd"/>
      <w:r w:rsidR="00BA18C8">
        <w:rPr>
          <w:sz w:val="19"/>
        </w:rPr>
        <w:t>. zm.</w:t>
      </w:r>
      <w:r>
        <w:rPr>
          <w:sz w:val="19"/>
        </w:rPr>
        <w:t xml:space="preserve">), z zastrzeżeniem możliwości pogorszenia jej jakości na skutek nienależytego stanu technicznego przyłącza wodociągowego posiadanego przez </w:t>
      </w:r>
      <w:r>
        <w:rPr>
          <w:b/>
          <w:bCs/>
          <w:sz w:val="19"/>
        </w:rPr>
        <w:t>Odbiorcę</w:t>
      </w:r>
      <w:r>
        <w:rPr>
          <w:sz w:val="19"/>
        </w:rPr>
        <w:t xml:space="preserve"> usług.</w:t>
      </w:r>
    </w:p>
    <w:p w14:paraId="57D69377" w14:textId="77777777" w:rsidR="00CE1A58" w:rsidRDefault="008F6287">
      <w:pPr>
        <w:pStyle w:val="Tekstpodstawowy2"/>
        <w:jc w:val="both"/>
        <w:rPr>
          <w:sz w:val="19"/>
        </w:rPr>
      </w:pPr>
      <w:r>
        <w:rPr>
          <w:sz w:val="19"/>
        </w:rPr>
        <w:t>2. Odbieranie w sposób ciągły ścieków o stanie i składzie zgodnym z warunkami określonymi w załączniku nr 1.</w:t>
      </w:r>
    </w:p>
    <w:p w14:paraId="5DE42534" w14:textId="77777777" w:rsidR="00CE1A58" w:rsidRDefault="008F6287">
      <w:pPr>
        <w:jc w:val="both"/>
        <w:rPr>
          <w:sz w:val="19"/>
        </w:rPr>
      </w:pPr>
      <w:r>
        <w:rPr>
          <w:sz w:val="19"/>
        </w:rPr>
        <w:t>3. Koszt nabycia, zainstalowania i utrzymania wodomierza głównego.</w:t>
      </w:r>
    </w:p>
    <w:p w14:paraId="14742817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>4. Prowadzenie odczytu wodomierzy.</w:t>
      </w:r>
    </w:p>
    <w:p w14:paraId="4732B8EC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 xml:space="preserve">5. Zapewnienie możliwości usunięcia awarii przyłączy posiadanych przez </w:t>
      </w:r>
      <w:r>
        <w:rPr>
          <w:b/>
          <w:sz w:val="19"/>
        </w:rPr>
        <w:t>Odbiorcę</w:t>
      </w:r>
      <w:r>
        <w:rPr>
          <w:bCs/>
          <w:sz w:val="19"/>
        </w:rPr>
        <w:t xml:space="preserve"> poprzez zamknięcie zasuwy.</w:t>
      </w:r>
    </w:p>
    <w:p w14:paraId="7FED02E8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 xml:space="preserve">6. Odpłatne usuwanie awarii przyłączy posiadanych przez </w:t>
      </w:r>
      <w:r>
        <w:rPr>
          <w:b/>
          <w:sz w:val="19"/>
        </w:rPr>
        <w:t>Odbiorcę</w:t>
      </w:r>
      <w:r>
        <w:rPr>
          <w:bCs/>
          <w:sz w:val="19"/>
        </w:rPr>
        <w:t xml:space="preserve">, w przypadku powierzenia wykonania takiej usługi </w:t>
      </w:r>
      <w:r>
        <w:rPr>
          <w:b/>
          <w:sz w:val="19"/>
        </w:rPr>
        <w:t>Dostawcy</w:t>
      </w:r>
      <w:r>
        <w:rPr>
          <w:bCs/>
          <w:sz w:val="19"/>
        </w:rPr>
        <w:t>.</w:t>
      </w:r>
    </w:p>
    <w:p w14:paraId="429581EE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>7. Udzielanie na życzenie klienta lub z własnej inicjatywy pełnej informacji dotyczącej realizacji usługi, oraz informacji taryfowych.</w:t>
      </w:r>
    </w:p>
    <w:p w14:paraId="7CA666D7" w14:textId="77777777" w:rsidR="00CE1A58" w:rsidRDefault="008F6287">
      <w:pPr>
        <w:jc w:val="both"/>
        <w:rPr>
          <w:bCs/>
          <w:color w:val="FF0000"/>
          <w:sz w:val="19"/>
        </w:rPr>
      </w:pPr>
      <w:r>
        <w:rPr>
          <w:bCs/>
          <w:sz w:val="19"/>
        </w:rPr>
        <w:t>8. Możliwie niezwłoczne reagowanie na zgłoszone w formie pisemnej reklamacje, nie dłużej jednak niż w terminie 30 dni od jej złożenia.</w:t>
      </w:r>
    </w:p>
    <w:p w14:paraId="16C44F14" w14:textId="77777777" w:rsidR="00CE1A58" w:rsidRPr="00BA18C8" w:rsidRDefault="00CE1A58">
      <w:pPr>
        <w:jc w:val="both"/>
        <w:rPr>
          <w:b/>
          <w:sz w:val="16"/>
          <w:szCs w:val="16"/>
        </w:rPr>
      </w:pPr>
    </w:p>
    <w:p w14:paraId="041A673E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5</w:t>
      </w:r>
    </w:p>
    <w:p w14:paraId="03F7791D" w14:textId="77777777" w:rsidR="00CE1A58" w:rsidRDefault="008F6287">
      <w:pPr>
        <w:jc w:val="both"/>
        <w:rPr>
          <w:sz w:val="19"/>
        </w:rPr>
      </w:pPr>
      <w:r>
        <w:rPr>
          <w:sz w:val="19"/>
        </w:rPr>
        <w:t>Zasady ustalania ilości zużytej wody i ilości odprowadzanych ścieków:</w:t>
      </w:r>
    </w:p>
    <w:p w14:paraId="47EDFADE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1. Ilość pobranej wody i ilość odprowadzanych ścieków będzie obliczana wg wskazań wodomierza zainstalowanego w nieruchomości.                                                                                                                                                                         </w:t>
      </w:r>
    </w:p>
    <w:p w14:paraId="0FBDEC5F" w14:textId="77777777" w:rsidR="00CE1A58" w:rsidRDefault="008F6287">
      <w:pPr>
        <w:jc w:val="both"/>
        <w:rPr>
          <w:sz w:val="19"/>
        </w:rPr>
      </w:pPr>
      <w:r>
        <w:rPr>
          <w:sz w:val="19"/>
        </w:rPr>
        <w:t>2. W zależności od wyposażenia w urządzenia pomiarowe i wodomierze do pomiaru ilości wody bezpowrotnie zużytej, ilość odprowadzonych ścieków ustala się na podstawie wskazań urządzenia pomiarowego, a w przypadku jego braku - jako równą ilości wody pobranej lub ilości wody pobranej pomniejszonej o ilość wody bezpowrotnie zużytej, określoną zgodnie z art. 27 ust. 6 ustawy o zbiorowym zaopatrzeniu w wodę i zbiorowym odprowadzaniu ścieków.</w:t>
      </w:r>
    </w:p>
    <w:p w14:paraId="0421A433" w14:textId="77777777" w:rsidR="00CE1A58" w:rsidRDefault="008F6287">
      <w:pPr>
        <w:jc w:val="both"/>
        <w:rPr>
          <w:sz w:val="19"/>
        </w:rPr>
      </w:pPr>
      <w:r>
        <w:rPr>
          <w:sz w:val="19"/>
        </w:rPr>
        <w:lastRenderedPageBreak/>
        <w:t>3. Odczyt stanu wodomierza będzie dokonywany w okresach miesięcznych, a w przypadku braku możliwości odczytu rozliczenie nastąpi nie rzadziej niż raz w roku.</w:t>
      </w:r>
    </w:p>
    <w:p w14:paraId="19A4E809" w14:textId="77777777" w:rsidR="00CE1A58" w:rsidRDefault="008F6287">
      <w:pPr>
        <w:jc w:val="both"/>
        <w:rPr>
          <w:sz w:val="20"/>
        </w:rPr>
      </w:pPr>
      <w:r>
        <w:rPr>
          <w:sz w:val="19"/>
        </w:rPr>
        <w:t>4. W razie niesprawności wodomierza ilość pobranej wody i odprowadzanych ścieków ustala się na podstawie zużycia wody równego średniemu zużyciu w okresie ostatnich tr</w:t>
      </w:r>
      <w:r w:rsidR="004B66E3">
        <w:rPr>
          <w:sz w:val="19"/>
        </w:rPr>
        <w:t>z</w:t>
      </w:r>
      <w:r>
        <w:rPr>
          <w:sz w:val="19"/>
        </w:rPr>
        <w:t>ech miesięcy poprzedzających ujawnienie niesprawności wodomierza, a gdy nie jest to możliwe - na podstawie średniego zużycia wody w analogicznym okresie roku ubiegłego lub iloczynu średniomiesięcznego zużycia wody w roku ubiegłym i liczby miesięcy niesprawności wodomierza</w:t>
      </w:r>
      <w:r>
        <w:rPr>
          <w:sz w:val="20"/>
        </w:rPr>
        <w:t>.</w:t>
      </w:r>
    </w:p>
    <w:p w14:paraId="66665AE3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5.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na wniosek </w:t>
      </w:r>
      <w:r>
        <w:rPr>
          <w:b/>
          <w:bCs/>
          <w:sz w:val="19"/>
        </w:rPr>
        <w:t>Odbiorcy</w:t>
      </w:r>
      <w:r>
        <w:rPr>
          <w:sz w:val="19"/>
        </w:rPr>
        <w:t xml:space="preserve"> dokonuje sprawdzenia prawidłowości działania wodomierza.</w:t>
      </w:r>
    </w:p>
    <w:p w14:paraId="7FB9AA73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6. W przypadku, gdy sprawdzenie prawidłowości działania nie potwierdza zgłoszonej przez </w:t>
      </w:r>
      <w:r>
        <w:rPr>
          <w:b/>
          <w:bCs/>
          <w:sz w:val="19"/>
        </w:rPr>
        <w:t>Odbiorcę</w:t>
      </w:r>
      <w:r>
        <w:rPr>
          <w:sz w:val="19"/>
        </w:rPr>
        <w:t xml:space="preserve"> niesprawności wodomierza, pokrywa on koszty sprawdzenia (ekspertyzy wykonanej na jego zlecenie).</w:t>
      </w:r>
    </w:p>
    <w:p w14:paraId="10CD04E0" w14:textId="77777777" w:rsidR="00CE1A58" w:rsidRDefault="008F6287">
      <w:pPr>
        <w:jc w:val="both"/>
        <w:rPr>
          <w:sz w:val="19"/>
        </w:rPr>
      </w:pPr>
      <w:r>
        <w:rPr>
          <w:sz w:val="19"/>
        </w:rPr>
        <w:t>7. W razie braku możliwości zainstalowania wodomierza ilość pobranej wody i odprowadzanych ścieków ustala się wg obowiązujących norm zużycia wody.</w:t>
      </w:r>
    </w:p>
    <w:p w14:paraId="64E033C2" w14:textId="07AE1073" w:rsidR="00CE1A58" w:rsidRPr="0047012D" w:rsidRDefault="008F6287">
      <w:pPr>
        <w:jc w:val="both"/>
        <w:rPr>
          <w:color w:val="FF0000"/>
          <w:sz w:val="19"/>
        </w:rPr>
      </w:pPr>
      <w:r>
        <w:rPr>
          <w:sz w:val="19"/>
        </w:rPr>
        <w:t xml:space="preserve">8. </w:t>
      </w:r>
      <w:r>
        <w:rPr>
          <w:b/>
          <w:sz w:val="19"/>
        </w:rPr>
        <w:t>Odbiorca</w:t>
      </w:r>
      <w:r>
        <w:rPr>
          <w:sz w:val="19"/>
        </w:rPr>
        <w:t xml:space="preserve"> zobowiązany jest do natychmiastowego powiadomienia </w:t>
      </w:r>
      <w:r>
        <w:rPr>
          <w:b/>
          <w:sz w:val="19"/>
        </w:rPr>
        <w:t>Dostawcy</w:t>
      </w:r>
      <w:r>
        <w:rPr>
          <w:sz w:val="19"/>
        </w:rPr>
        <w:t xml:space="preserve"> o stwierdzeniu uszkodzenia plomby wodomierza, jego osłon, uszkodzenia wodomierza jego przemieszczeniu i zaborze. W przypadku zaboru wodomierza lub wykazaniu, że uszkodzenia zostały zawinione przez </w:t>
      </w:r>
      <w:r>
        <w:rPr>
          <w:b/>
          <w:sz w:val="19"/>
        </w:rPr>
        <w:t>Odbiorcę</w:t>
      </w:r>
      <w:r>
        <w:rPr>
          <w:sz w:val="19"/>
        </w:rPr>
        <w:t>, ilość pobranej wody i odprowadzanych ścieków ustala się odpowiednio do danej sytuacji, na poziomie nie niższym jednak niż normy przeciętnego zużycia.</w:t>
      </w:r>
    </w:p>
    <w:p w14:paraId="082E860D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6</w:t>
      </w:r>
    </w:p>
    <w:p w14:paraId="7BD95BC3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1. </w:t>
      </w:r>
      <w:r>
        <w:rPr>
          <w:b/>
          <w:sz w:val="19"/>
        </w:rPr>
        <w:t>Dostawca</w:t>
      </w:r>
      <w:r>
        <w:rPr>
          <w:sz w:val="19"/>
        </w:rPr>
        <w:t xml:space="preserve"> nie ponosi odpowiedzialności odszkodowawczej przy przerwie w dostawie wody i odprowadzaniu ścieków wyłącznie w sytuacjach niezawinionych przez </w:t>
      </w:r>
      <w:r>
        <w:rPr>
          <w:b/>
          <w:bCs/>
          <w:sz w:val="19"/>
        </w:rPr>
        <w:t>Dostawcę</w:t>
      </w:r>
      <w:r>
        <w:rPr>
          <w:sz w:val="19"/>
        </w:rPr>
        <w:t>, a w szczególności spowodowanych :</w:t>
      </w:r>
    </w:p>
    <w:p w14:paraId="5CA24D23" w14:textId="77777777" w:rsidR="00CE1A58" w:rsidRDefault="008F6287">
      <w:pPr>
        <w:jc w:val="both"/>
        <w:rPr>
          <w:sz w:val="19"/>
        </w:rPr>
      </w:pPr>
      <w:r>
        <w:rPr>
          <w:sz w:val="19"/>
        </w:rPr>
        <w:t>a) brakiem wody na ujęciu</w:t>
      </w:r>
    </w:p>
    <w:p w14:paraId="597616F3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b) niezawinionym przez </w:t>
      </w:r>
      <w:r>
        <w:rPr>
          <w:b/>
          <w:sz w:val="19"/>
        </w:rPr>
        <w:t>Dostawcę</w:t>
      </w:r>
      <w:r>
        <w:rPr>
          <w:sz w:val="19"/>
        </w:rPr>
        <w:t xml:space="preserve"> zanieczyszczeniem wody na ujęciu w sposób niebezpieczny dla zdrowia</w:t>
      </w:r>
    </w:p>
    <w:p w14:paraId="225B3CF3" w14:textId="77777777" w:rsidR="00CE1A58" w:rsidRDefault="008F6287">
      <w:pPr>
        <w:jc w:val="both"/>
        <w:rPr>
          <w:sz w:val="19"/>
        </w:rPr>
      </w:pPr>
      <w:r>
        <w:rPr>
          <w:sz w:val="19"/>
        </w:rPr>
        <w:t>c) koniecznością przeprowadzenia niezbędnych napraw urządzeń zaopatrzenia w wodę i kanalizacji</w:t>
      </w:r>
    </w:p>
    <w:p w14:paraId="213DF37F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d) uszkodzeniem instalacji </w:t>
      </w:r>
      <w:r>
        <w:rPr>
          <w:b/>
          <w:sz w:val="19"/>
        </w:rPr>
        <w:t>Odbiorcy</w:t>
      </w:r>
      <w:r>
        <w:rPr>
          <w:sz w:val="19"/>
        </w:rPr>
        <w:t xml:space="preserve"> grożącej niebezpieczeństwem</w:t>
      </w:r>
    </w:p>
    <w:p w14:paraId="60B311F9" w14:textId="77777777" w:rsidR="00CE1A58" w:rsidRDefault="008F6287">
      <w:pPr>
        <w:jc w:val="both"/>
        <w:rPr>
          <w:sz w:val="19"/>
        </w:rPr>
      </w:pPr>
      <w:r>
        <w:rPr>
          <w:sz w:val="19"/>
        </w:rPr>
        <w:t>e) przerwą w zasilaniu energetycznym urządzeń wodociągowych i kanalizacyjnych.</w:t>
      </w:r>
    </w:p>
    <w:p w14:paraId="50C55832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f) działaniem siły wyższej albo z wyłącznej winy </w:t>
      </w:r>
      <w:r>
        <w:rPr>
          <w:b/>
          <w:bCs/>
          <w:sz w:val="19"/>
        </w:rPr>
        <w:t>Odbiorcy</w:t>
      </w:r>
      <w:r>
        <w:rPr>
          <w:sz w:val="19"/>
        </w:rPr>
        <w:t xml:space="preserve"> lub osoby trzeciej, za którą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nie ponosi odpowiedzialności,</w:t>
      </w:r>
    </w:p>
    <w:p w14:paraId="3DD54EBB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g) niezawinioną przez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awarią w sieci na czas niezbędny do wykonania prac w celu zapobieżenia lub usunięcia skutków awarii,</w:t>
      </w:r>
    </w:p>
    <w:p w14:paraId="3B3A2A3C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h) innymi przyczynami zależnymi od </w:t>
      </w:r>
      <w:r>
        <w:rPr>
          <w:b/>
          <w:bCs/>
          <w:sz w:val="19"/>
        </w:rPr>
        <w:t>Odbiorcy</w:t>
      </w:r>
    </w:p>
    <w:p w14:paraId="41731285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2. W razie wystąpienia przyczyn wymienionych w ust. 1 </w:t>
      </w:r>
      <w:r w:rsidR="008167C3">
        <w:rPr>
          <w:sz w:val="19"/>
        </w:rPr>
        <w:t>lit</w:t>
      </w:r>
      <w:r>
        <w:rPr>
          <w:sz w:val="19"/>
        </w:rPr>
        <w:t xml:space="preserve">. c </w:t>
      </w:r>
      <w:r>
        <w:rPr>
          <w:b/>
          <w:sz w:val="19"/>
        </w:rPr>
        <w:t>Dostawca</w:t>
      </w:r>
      <w:r>
        <w:rPr>
          <w:sz w:val="19"/>
        </w:rPr>
        <w:t xml:space="preserve"> niezwłocznie powiadomi </w:t>
      </w:r>
      <w:r>
        <w:rPr>
          <w:b/>
          <w:sz w:val="19"/>
        </w:rPr>
        <w:t>Odbiorcę</w:t>
      </w:r>
      <w:r>
        <w:rPr>
          <w:sz w:val="19"/>
        </w:rPr>
        <w:t xml:space="preserve"> w sposób zwyczajowo przyjęty o czasie trwania przerwy w dostawie wody lub odbiorze ścieków. Jeżeli przerwa w dostawie wody będzie dłuższa niż 12 godzin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zapewni zastępczy punkt pobrania wody i poinformuje </w:t>
      </w:r>
      <w:r>
        <w:rPr>
          <w:b/>
          <w:bCs/>
          <w:sz w:val="19"/>
        </w:rPr>
        <w:t>Odbiorcę</w:t>
      </w:r>
      <w:r>
        <w:rPr>
          <w:sz w:val="19"/>
        </w:rPr>
        <w:t xml:space="preserve"> o jego lokalizacji.</w:t>
      </w:r>
    </w:p>
    <w:p w14:paraId="769A402B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 xml:space="preserve">3. </w:t>
      </w:r>
      <w:r>
        <w:rPr>
          <w:b/>
          <w:sz w:val="19"/>
        </w:rPr>
        <w:t xml:space="preserve">Dostawca </w:t>
      </w:r>
      <w:r>
        <w:rPr>
          <w:bCs/>
          <w:sz w:val="19"/>
        </w:rPr>
        <w:t>nie ponosi również odpowiedzialności za szkody powstałe na skutek zalania wodą lub ściekami a spowodowane :</w:t>
      </w:r>
    </w:p>
    <w:p w14:paraId="169CB93F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 xml:space="preserve">a) wadliwym wykonaniem lub źle funkcjonującą instalacją wodociągową lub kanalizacyjną będącą w posiadaniu </w:t>
      </w:r>
      <w:r>
        <w:rPr>
          <w:b/>
          <w:sz w:val="19"/>
        </w:rPr>
        <w:t>Odbiorcy</w:t>
      </w:r>
      <w:r>
        <w:rPr>
          <w:bCs/>
          <w:sz w:val="19"/>
        </w:rPr>
        <w:t xml:space="preserve"> </w:t>
      </w:r>
    </w:p>
    <w:p w14:paraId="157B50AC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 xml:space="preserve">b) awarią instalacji i przyłączy posiadanych przez </w:t>
      </w:r>
      <w:r>
        <w:rPr>
          <w:b/>
          <w:sz w:val="19"/>
        </w:rPr>
        <w:t>Odbiorcę</w:t>
      </w:r>
      <w:r>
        <w:rPr>
          <w:bCs/>
          <w:sz w:val="19"/>
        </w:rPr>
        <w:t xml:space="preserve"> </w:t>
      </w:r>
    </w:p>
    <w:p w14:paraId="4A226493" w14:textId="0BF66C86" w:rsidR="00CE1A58" w:rsidRPr="0047012D" w:rsidRDefault="008F6287">
      <w:pPr>
        <w:jc w:val="both"/>
        <w:rPr>
          <w:bCs/>
          <w:color w:val="FF0000"/>
          <w:sz w:val="19"/>
        </w:rPr>
      </w:pPr>
      <w:r>
        <w:rPr>
          <w:bCs/>
          <w:sz w:val="19"/>
        </w:rPr>
        <w:t>c) niewykonaniem lub nienależytym wykonaniem obowiązków wynikających z § 7.</w:t>
      </w:r>
    </w:p>
    <w:p w14:paraId="24794AE6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7</w:t>
      </w:r>
    </w:p>
    <w:p w14:paraId="5C3B17D2" w14:textId="77777777" w:rsidR="00CE1A58" w:rsidRDefault="008F6287">
      <w:pPr>
        <w:jc w:val="both"/>
        <w:rPr>
          <w:sz w:val="19"/>
        </w:rPr>
      </w:pPr>
      <w:r>
        <w:rPr>
          <w:b/>
          <w:sz w:val="19"/>
        </w:rPr>
        <w:t>Odbiorca</w:t>
      </w:r>
      <w:r>
        <w:rPr>
          <w:sz w:val="19"/>
        </w:rPr>
        <w:t xml:space="preserve"> zobowiązuje się do :</w:t>
      </w:r>
    </w:p>
    <w:p w14:paraId="620DAAF4" w14:textId="77777777" w:rsidR="00CE1A58" w:rsidRDefault="008F6287">
      <w:pPr>
        <w:jc w:val="both"/>
        <w:rPr>
          <w:sz w:val="19"/>
        </w:rPr>
      </w:pPr>
      <w:r>
        <w:rPr>
          <w:sz w:val="19"/>
        </w:rPr>
        <w:t>1. Naprawy, remontu oraz konserwacji instalacji wodociągowych i przyłącza wodociągowego z wyłączeniem wodomierza głównego.</w:t>
      </w:r>
    </w:p>
    <w:p w14:paraId="41644069" w14:textId="77777777" w:rsidR="00CE1A58" w:rsidRDefault="008F6287">
      <w:pPr>
        <w:jc w:val="both"/>
        <w:rPr>
          <w:sz w:val="19"/>
        </w:rPr>
      </w:pPr>
      <w:r>
        <w:rPr>
          <w:sz w:val="19"/>
        </w:rPr>
        <w:t>2. Naprawy, remontu, konserwacji instalacji kanalizacyjnych od pierwszej studzienki licząc od granicy nieruchomości, a w przypadku jej braku od granicy nieruchomości.</w:t>
      </w:r>
    </w:p>
    <w:p w14:paraId="3E07D9F5" w14:textId="77777777" w:rsidR="00CE1A58" w:rsidRDefault="008F6287">
      <w:pPr>
        <w:jc w:val="both"/>
        <w:rPr>
          <w:sz w:val="19"/>
        </w:rPr>
      </w:pPr>
      <w:r>
        <w:rPr>
          <w:sz w:val="19"/>
        </w:rPr>
        <w:t>3. Utrzymania właściwego stanu technicznego należących do niego instalacji, urządzeń wodociągowych i kanalizacyjnych wykonanych zgodnie z obowiązującymi przepisami.</w:t>
      </w:r>
    </w:p>
    <w:p w14:paraId="4E414F5D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4. Zainstalowania na własny koszt i utrzymania </w:t>
      </w:r>
      <w:proofErr w:type="spellStart"/>
      <w:r>
        <w:rPr>
          <w:sz w:val="19"/>
        </w:rPr>
        <w:t>podwodomierza</w:t>
      </w:r>
      <w:proofErr w:type="spellEnd"/>
      <w:r>
        <w:rPr>
          <w:sz w:val="19"/>
        </w:rPr>
        <w:t xml:space="preserve"> służącego do pomiaru wody bezpowrotnie zużytej, który jest własnością </w:t>
      </w:r>
      <w:r>
        <w:rPr>
          <w:b/>
          <w:bCs/>
          <w:sz w:val="19"/>
        </w:rPr>
        <w:t>Odbiorcy</w:t>
      </w:r>
      <w:r>
        <w:rPr>
          <w:sz w:val="19"/>
        </w:rPr>
        <w:t>.</w:t>
      </w:r>
    </w:p>
    <w:p w14:paraId="3A8E87F0" w14:textId="60573BF2" w:rsidR="00CE1A58" w:rsidRDefault="008F6287">
      <w:pPr>
        <w:jc w:val="both"/>
        <w:rPr>
          <w:sz w:val="19"/>
        </w:rPr>
      </w:pPr>
      <w:r>
        <w:rPr>
          <w:sz w:val="19"/>
        </w:rPr>
        <w:t xml:space="preserve">5. </w:t>
      </w:r>
      <w:r w:rsidR="00225FB3">
        <w:rPr>
          <w:sz w:val="19"/>
        </w:rPr>
        <w:t>Nie wprowadzania do instalacji kanalizacyjnej:</w:t>
      </w:r>
    </w:p>
    <w:p w14:paraId="4EA61897" w14:textId="77777777" w:rsidR="00225FB3" w:rsidRPr="00464447" w:rsidRDefault="00225FB3" w:rsidP="00225FB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rFonts w:ascii="Garamond" w:hAnsi="Garamond" w:cs="NsywvmTimes New Roman"/>
          <w:sz w:val="19"/>
          <w:szCs w:val="19"/>
        </w:rPr>
        <w:t xml:space="preserve">wód </w:t>
      </w:r>
      <w:r w:rsidRPr="00464447">
        <w:rPr>
          <w:sz w:val="19"/>
          <w:szCs w:val="19"/>
        </w:rPr>
        <w:t>opadowych i roztopowych i z instalacji odwadniających;</w:t>
      </w:r>
    </w:p>
    <w:p w14:paraId="550A36D1" w14:textId="77777777" w:rsidR="00225FB3" w:rsidRPr="00464447" w:rsidRDefault="00225FB3" w:rsidP="00225FB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odpadów stałych, które mogą powodować zmniejszenie przepustowości przewodów kanalizacyjnych, a w szczególności żwiru, piasku, popiołu, szkła, wytłoczyn, drożdży, szczeciny, ścinków skór, tekstyliów, włókien, nawet jeżeli znajdują się one w stanie rozdrobnionym;</w:t>
      </w:r>
    </w:p>
    <w:p w14:paraId="03E5C13A" w14:textId="77777777" w:rsidR="00225FB3" w:rsidRPr="00464447" w:rsidRDefault="00225FB3" w:rsidP="00225FB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odpadów płynnych niemieszających się z wodą, a w szczególności sztucznych żywic, lakierów, mas bitumicznych, smół i ich emulsji, mieszanin cementowych;</w:t>
      </w:r>
    </w:p>
    <w:p w14:paraId="2032849F" w14:textId="77777777" w:rsidR="00225FB3" w:rsidRPr="00464447" w:rsidRDefault="00225FB3" w:rsidP="00225FB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substancji palnych i wybuchowych, których punkt zapłonu znajduje się w temperaturze poniżej +85</w:t>
      </w:r>
      <w:r w:rsidRPr="00464447">
        <w:rPr>
          <w:sz w:val="19"/>
          <w:szCs w:val="19"/>
        </w:rPr>
        <w:sym w:font="Symbol" w:char="F0B0"/>
      </w:r>
      <w:r w:rsidRPr="00464447">
        <w:rPr>
          <w:sz w:val="19"/>
          <w:szCs w:val="19"/>
        </w:rPr>
        <w:t>C, a w szczególności benzyn, nafty, oleju opałowego, karbidu, trójnitrotoluenu;</w:t>
      </w:r>
    </w:p>
    <w:p w14:paraId="4D16843A" w14:textId="77777777" w:rsidR="00225FB3" w:rsidRPr="00464447" w:rsidRDefault="00225FB3" w:rsidP="00225FB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substancji żrących i toksycznych, a w szczególności mocnych kwasów i zasad, formaliny, siarczków, cyjanków oraz roztworów amoniaku, siarkowodoru i cyjanowodoru;</w:t>
      </w:r>
    </w:p>
    <w:p w14:paraId="73DB954F" w14:textId="77777777" w:rsidR="00225FB3" w:rsidRPr="00464447" w:rsidRDefault="00225FB3" w:rsidP="00225FB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ścieków z kiszonek oraz odpadów i ścieków z hodowli zwierząt, a w szczególności gnojówki, gnojowicy, obornika; ścieków zawierających chorobotwórcze drobnoustroje;</w:t>
      </w:r>
    </w:p>
    <w:p w14:paraId="49FBFBA6" w14:textId="77777777" w:rsidR="00225FB3" w:rsidRPr="00464447" w:rsidRDefault="00225FB3" w:rsidP="00225FB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 xml:space="preserve">stałych odpadów gospodarstwa, a w szczególności: obierzyn, kości, materiałów tekstylnych, waty, pierza </w:t>
      </w:r>
      <w:proofErr w:type="spellStart"/>
      <w:r w:rsidRPr="00464447">
        <w:rPr>
          <w:sz w:val="19"/>
          <w:szCs w:val="19"/>
        </w:rPr>
        <w:t>itp</w:t>
      </w:r>
      <w:proofErr w:type="spellEnd"/>
      <w:r w:rsidRPr="00464447">
        <w:rPr>
          <w:sz w:val="19"/>
          <w:szCs w:val="19"/>
        </w:rPr>
        <w:t>;</w:t>
      </w:r>
    </w:p>
    <w:p w14:paraId="62F1E432" w14:textId="77777777" w:rsidR="00225FB3" w:rsidRPr="00464447" w:rsidRDefault="00225FB3" w:rsidP="00225FB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 xml:space="preserve">tłuszczy i innych produktów oleistych pochodzenia roślinnego i zwierzęcego; </w:t>
      </w:r>
    </w:p>
    <w:p w14:paraId="0901E446" w14:textId="26745D04" w:rsidR="00CE1A58" w:rsidRPr="00225FB3" w:rsidRDefault="00225FB3" w:rsidP="00225FB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207"/>
        <w:jc w:val="both"/>
        <w:rPr>
          <w:sz w:val="19"/>
          <w:szCs w:val="19"/>
        </w:rPr>
      </w:pPr>
      <w:r w:rsidRPr="00464447">
        <w:rPr>
          <w:sz w:val="19"/>
          <w:szCs w:val="19"/>
        </w:rPr>
        <w:t>innych substancji, które wskutek swojego składu chemicznego lub temperatury mogłyby uszkodzić urządzenia kanalizacyjne Dostawcy, powodować zagrożenie pożarowe lub wybuchowe, oddziaływać szkodliwie na bezpieczeństwo i zdrowie osób obsługujących lub powodować zagrożenie środowiska naturalnego.</w:t>
      </w:r>
    </w:p>
    <w:p w14:paraId="289EFBFE" w14:textId="7715D57C" w:rsidR="00CE1A58" w:rsidRDefault="002B72DB">
      <w:pPr>
        <w:jc w:val="both"/>
        <w:rPr>
          <w:sz w:val="19"/>
        </w:rPr>
      </w:pPr>
      <w:r>
        <w:rPr>
          <w:sz w:val="19"/>
        </w:rPr>
        <w:t>6</w:t>
      </w:r>
      <w:r w:rsidR="008F6287">
        <w:rPr>
          <w:sz w:val="19"/>
        </w:rPr>
        <w:t>. Wydzielania i utrzymywania w należytym stanie pomieszczenia przeznaczonego na zainstalowanie wodomierza, zabezpieczającego wodomierz przed uszkodzeniem lub zaborem.</w:t>
      </w:r>
    </w:p>
    <w:p w14:paraId="7635F957" w14:textId="2D18DDC2" w:rsidR="00CE1A58" w:rsidRDefault="002B72DB">
      <w:pPr>
        <w:jc w:val="both"/>
        <w:rPr>
          <w:sz w:val="19"/>
        </w:rPr>
      </w:pPr>
      <w:r>
        <w:rPr>
          <w:sz w:val="19"/>
        </w:rPr>
        <w:t>7</w:t>
      </w:r>
      <w:r w:rsidR="008F6287">
        <w:rPr>
          <w:sz w:val="19"/>
        </w:rPr>
        <w:t xml:space="preserve">. Udostępniania </w:t>
      </w:r>
      <w:r w:rsidR="008F6287">
        <w:rPr>
          <w:b/>
          <w:sz w:val="19"/>
        </w:rPr>
        <w:t>Dostawcy</w:t>
      </w:r>
      <w:r w:rsidR="008F6287">
        <w:rPr>
          <w:sz w:val="19"/>
        </w:rPr>
        <w:t xml:space="preserve"> swobodnego dostępu do pomieszczenia wodomierzowego celem dokonania odczytu wodomierza i </w:t>
      </w:r>
      <w:proofErr w:type="spellStart"/>
      <w:r w:rsidR="008F6287">
        <w:rPr>
          <w:sz w:val="19"/>
        </w:rPr>
        <w:t>podwodomierza</w:t>
      </w:r>
      <w:proofErr w:type="spellEnd"/>
      <w:r w:rsidR="008F6287">
        <w:rPr>
          <w:sz w:val="19"/>
        </w:rPr>
        <w:t xml:space="preserve"> oraz umożliwienie upoważnionym przedstawicielom </w:t>
      </w:r>
      <w:r w:rsidR="008F6287">
        <w:rPr>
          <w:b/>
          <w:bCs/>
          <w:sz w:val="19"/>
        </w:rPr>
        <w:t>Dostawcy</w:t>
      </w:r>
      <w:r w:rsidR="008F6287">
        <w:rPr>
          <w:sz w:val="19"/>
        </w:rPr>
        <w:t xml:space="preserve"> dostępu wraz z niezbędnym sprzętem do nieruchomości w celu wykonania czynności związanych z eksploatacją, konserwacją i usuwaniem awarii urządzeń wodociągowych i kanalizacyjnych będących własnością </w:t>
      </w:r>
      <w:r w:rsidR="008F6287">
        <w:rPr>
          <w:b/>
          <w:bCs/>
          <w:sz w:val="19"/>
        </w:rPr>
        <w:t>Dostawcy</w:t>
      </w:r>
      <w:r w:rsidR="008F6287">
        <w:rPr>
          <w:sz w:val="19"/>
        </w:rPr>
        <w:t>.</w:t>
      </w:r>
    </w:p>
    <w:p w14:paraId="0FAB760B" w14:textId="2438C618" w:rsidR="00CE1A58" w:rsidRDefault="002B72DB">
      <w:pPr>
        <w:jc w:val="both"/>
        <w:rPr>
          <w:sz w:val="19"/>
        </w:rPr>
      </w:pPr>
      <w:r>
        <w:rPr>
          <w:sz w:val="19"/>
        </w:rPr>
        <w:lastRenderedPageBreak/>
        <w:t>8</w:t>
      </w:r>
      <w:r w:rsidR="008F6287">
        <w:rPr>
          <w:sz w:val="19"/>
        </w:rPr>
        <w:t xml:space="preserve">. Nie łączenia przewodów dostarczających wodę z urządzeń </w:t>
      </w:r>
      <w:r w:rsidR="008F6287">
        <w:rPr>
          <w:b/>
          <w:sz w:val="19"/>
        </w:rPr>
        <w:t>Dostawcy</w:t>
      </w:r>
      <w:r w:rsidR="008F6287">
        <w:rPr>
          <w:sz w:val="19"/>
        </w:rPr>
        <w:t xml:space="preserve"> z przewodami dostarczającymi wodę z innych źródeł bez zgody </w:t>
      </w:r>
      <w:r w:rsidR="008F6287">
        <w:rPr>
          <w:b/>
          <w:sz w:val="19"/>
        </w:rPr>
        <w:t>Dostawcy</w:t>
      </w:r>
      <w:r w:rsidR="008F6287">
        <w:rPr>
          <w:sz w:val="19"/>
        </w:rPr>
        <w:t>.</w:t>
      </w:r>
    </w:p>
    <w:p w14:paraId="3FDC4C27" w14:textId="5468532E" w:rsidR="00CE1A58" w:rsidRDefault="002B72DB">
      <w:pPr>
        <w:jc w:val="both"/>
        <w:rPr>
          <w:sz w:val="19"/>
        </w:rPr>
      </w:pPr>
      <w:r>
        <w:rPr>
          <w:sz w:val="19"/>
        </w:rPr>
        <w:t>9</w:t>
      </w:r>
      <w:r w:rsidR="008F6287">
        <w:rPr>
          <w:sz w:val="19"/>
        </w:rPr>
        <w:t xml:space="preserve">. Powierzenia usuwania awarii na przyłączach lub dokonywania zmian w instalacji oraz urządzeniach wodociągowych i kanalizacyjnych należących do </w:t>
      </w:r>
      <w:r w:rsidR="008F6287">
        <w:rPr>
          <w:b/>
          <w:bCs/>
          <w:sz w:val="19"/>
        </w:rPr>
        <w:t>Odbiorcy</w:t>
      </w:r>
      <w:r w:rsidR="008F6287">
        <w:rPr>
          <w:sz w:val="19"/>
        </w:rPr>
        <w:t>, osobom i firmom posiadającym odpowiednie uprawnienia i kwalifikacje.</w:t>
      </w:r>
    </w:p>
    <w:p w14:paraId="01624AF0" w14:textId="1778A67C" w:rsidR="00CE1A58" w:rsidRDefault="008F6287">
      <w:pPr>
        <w:jc w:val="both"/>
        <w:rPr>
          <w:sz w:val="19"/>
        </w:rPr>
      </w:pPr>
      <w:r>
        <w:rPr>
          <w:sz w:val="19"/>
        </w:rPr>
        <w:t>1</w:t>
      </w:r>
      <w:r w:rsidR="002B72DB">
        <w:rPr>
          <w:sz w:val="19"/>
        </w:rPr>
        <w:t>0</w:t>
      </w:r>
      <w:r>
        <w:rPr>
          <w:sz w:val="19"/>
        </w:rPr>
        <w:t xml:space="preserve">. Utrzymania użytkowanej nieruchomości w sposób nie powodujący utrudnień w prawidłowym funkcjonowaniu sieci </w:t>
      </w:r>
    </w:p>
    <w:p w14:paraId="32E199B4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i przyłączy wodociągowych i kanalizacyjnych, a w szczególności do zachowania wymaganych odległości od istniejących urządzeń oraz uzgadniania wszelkich prac ( budowlanych, </w:t>
      </w:r>
      <w:proofErr w:type="spellStart"/>
      <w:r>
        <w:rPr>
          <w:sz w:val="19"/>
        </w:rPr>
        <w:t>kopań</w:t>
      </w:r>
      <w:proofErr w:type="spellEnd"/>
      <w:r>
        <w:rPr>
          <w:sz w:val="19"/>
        </w:rPr>
        <w:t xml:space="preserve"> wgłębnych, utwardzeń terenu, </w:t>
      </w:r>
      <w:proofErr w:type="spellStart"/>
      <w:r>
        <w:rPr>
          <w:sz w:val="19"/>
        </w:rPr>
        <w:t>nasadzeń</w:t>
      </w:r>
      <w:proofErr w:type="spellEnd"/>
      <w:r>
        <w:rPr>
          <w:sz w:val="19"/>
        </w:rPr>
        <w:t xml:space="preserve"> itp. ) wykonywanych w obrębie sieci i przyłączy tj. min. 1 m. od osi trasy.</w:t>
      </w:r>
    </w:p>
    <w:p w14:paraId="13D250EE" w14:textId="753F9B4C" w:rsidR="00CE1A58" w:rsidRDefault="008F6287">
      <w:pPr>
        <w:jc w:val="both"/>
        <w:rPr>
          <w:sz w:val="19"/>
        </w:rPr>
      </w:pPr>
      <w:r>
        <w:rPr>
          <w:sz w:val="19"/>
        </w:rPr>
        <w:t>1</w:t>
      </w:r>
      <w:r w:rsidR="002B72DB">
        <w:rPr>
          <w:sz w:val="19"/>
        </w:rPr>
        <w:t>1</w:t>
      </w:r>
      <w:r>
        <w:rPr>
          <w:sz w:val="19"/>
        </w:rPr>
        <w:t xml:space="preserve">. Zainstalowania i utrzymania wodociągowych zaworów zwrotnych </w:t>
      </w:r>
      <w:proofErr w:type="spellStart"/>
      <w:r>
        <w:rPr>
          <w:sz w:val="19"/>
        </w:rPr>
        <w:t>antyskażeniowych</w:t>
      </w:r>
      <w:proofErr w:type="spellEnd"/>
      <w:r>
        <w:rPr>
          <w:sz w:val="19"/>
        </w:rPr>
        <w:t xml:space="preserve"> zgodnie z obowiązującymi Polskimi Normami.</w:t>
      </w:r>
    </w:p>
    <w:p w14:paraId="067784D5" w14:textId="3763DFCC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>1</w:t>
      </w:r>
      <w:r w:rsidR="002B72DB">
        <w:rPr>
          <w:bCs/>
          <w:sz w:val="19"/>
        </w:rPr>
        <w:t>2</w:t>
      </w:r>
      <w:r>
        <w:rPr>
          <w:bCs/>
          <w:sz w:val="19"/>
        </w:rPr>
        <w:t>.</w:t>
      </w:r>
      <w:r>
        <w:rPr>
          <w:b/>
          <w:sz w:val="19"/>
        </w:rPr>
        <w:t xml:space="preserve"> </w:t>
      </w:r>
      <w:r>
        <w:rPr>
          <w:bCs/>
          <w:sz w:val="19"/>
        </w:rPr>
        <w:t xml:space="preserve">Natychmiastowego powiadomienia </w:t>
      </w:r>
      <w:r>
        <w:rPr>
          <w:b/>
          <w:sz w:val="19"/>
        </w:rPr>
        <w:t>Dostawcy</w:t>
      </w:r>
      <w:r>
        <w:rPr>
          <w:bCs/>
          <w:sz w:val="19"/>
        </w:rPr>
        <w:t xml:space="preserve"> o awarii instalacji wodociągowych </w:t>
      </w:r>
      <w:r>
        <w:rPr>
          <w:b/>
          <w:sz w:val="19"/>
        </w:rPr>
        <w:t>Odbiorcy</w:t>
      </w:r>
      <w:r>
        <w:rPr>
          <w:bCs/>
          <w:sz w:val="19"/>
        </w:rPr>
        <w:t xml:space="preserve"> mogących mieć wpływ na wskazania wodomierza głównego.</w:t>
      </w:r>
    </w:p>
    <w:p w14:paraId="322F8A5A" w14:textId="0D8D6C67" w:rsidR="00CE1A58" w:rsidRDefault="008F6287">
      <w:pPr>
        <w:jc w:val="both"/>
        <w:rPr>
          <w:sz w:val="19"/>
        </w:rPr>
      </w:pPr>
      <w:r>
        <w:rPr>
          <w:sz w:val="19"/>
        </w:rPr>
        <w:t>1</w:t>
      </w:r>
      <w:r w:rsidR="002B72DB">
        <w:rPr>
          <w:sz w:val="19"/>
        </w:rPr>
        <w:t>3</w:t>
      </w:r>
      <w:r>
        <w:rPr>
          <w:sz w:val="19"/>
        </w:rPr>
        <w:t xml:space="preserve">. </w:t>
      </w:r>
      <w:r w:rsidR="008167C3">
        <w:rPr>
          <w:sz w:val="19"/>
        </w:rPr>
        <w:t>K</w:t>
      </w:r>
      <w:r>
        <w:rPr>
          <w:sz w:val="19"/>
        </w:rPr>
        <w:t xml:space="preserve">orzystania z zaopatrzenia w wodę i odprowadzania ścieków w sposób zgodny z przepisami ustawy i nie powodujący pogorszenia jakości usług świadczonych przez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oraz nie utrudniający działalności </w:t>
      </w:r>
      <w:r>
        <w:rPr>
          <w:b/>
          <w:bCs/>
          <w:sz w:val="19"/>
        </w:rPr>
        <w:t>Dostawcy</w:t>
      </w:r>
      <w:r>
        <w:rPr>
          <w:sz w:val="19"/>
        </w:rPr>
        <w:t>, a w szczególności do:</w:t>
      </w:r>
    </w:p>
    <w:p w14:paraId="64DB6BE8" w14:textId="77777777" w:rsidR="00CE1A58" w:rsidRDefault="008F6287">
      <w:pPr>
        <w:jc w:val="both"/>
        <w:rPr>
          <w:sz w:val="19"/>
        </w:rPr>
      </w:pPr>
      <w:r>
        <w:rPr>
          <w:sz w:val="19"/>
        </w:rPr>
        <w:t>a) użytkowania instalacji wodociągowej w sposób eliminujący możliwość wystąpienia skażenia chemicznego lub bakteriologicznego wody w sieci wodociągowej na skutek cofnięcia się wody z instalacji wodociągowej, powrotu ciepłej wody lub wody z instalacji  centralnego ogrzewania,</w:t>
      </w:r>
    </w:p>
    <w:p w14:paraId="50C7973B" w14:textId="77777777" w:rsidR="00CE1A58" w:rsidRDefault="008F6287">
      <w:pPr>
        <w:jc w:val="both"/>
        <w:rPr>
          <w:sz w:val="19"/>
        </w:rPr>
      </w:pPr>
      <w:r>
        <w:rPr>
          <w:sz w:val="19"/>
        </w:rPr>
        <w:t>b) użytkowania instalacji kanalizacyjnej w sposób niepowodujący zakłóceń funkcjonowania sieci kanalizacyjnej,</w:t>
      </w:r>
    </w:p>
    <w:p w14:paraId="1401A2D4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c) poinformowania </w:t>
      </w:r>
      <w:r>
        <w:rPr>
          <w:b/>
          <w:bCs/>
          <w:sz w:val="19"/>
        </w:rPr>
        <w:t>Dostawcy</w:t>
      </w:r>
      <w:r>
        <w:rPr>
          <w:sz w:val="19"/>
        </w:rPr>
        <w:t xml:space="preserve"> o własnych ujęciach wody, w celu prawidłowego ustalania opłat za odprowadzanie ścieków,</w:t>
      </w:r>
    </w:p>
    <w:p w14:paraId="1DD0642D" w14:textId="77777777" w:rsidR="00CE1A58" w:rsidRDefault="008F6287">
      <w:pPr>
        <w:jc w:val="both"/>
        <w:rPr>
          <w:sz w:val="19"/>
        </w:rPr>
      </w:pPr>
      <w:r>
        <w:rPr>
          <w:sz w:val="19"/>
        </w:rPr>
        <w:t>d) wykorzystanie wody z sieci wodociągowej i przyłącza kanalizacyjnego wyłącznie w celach określonych w warunkach przyłączenia do sieci.</w:t>
      </w:r>
    </w:p>
    <w:p w14:paraId="3637F600" w14:textId="7BEE6AF7" w:rsidR="00CE1A58" w:rsidRPr="0047012D" w:rsidRDefault="008F6287">
      <w:pPr>
        <w:jc w:val="both"/>
        <w:rPr>
          <w:bCs/>
          <w:sz w:val="19"/>
        </w:rPr>
      </w:pPr>
      <w:r>
        <w:rPr>
          <w:bCs/>
          <w:sz w:val="19"/>
        </w:rPr>
        <w:t>1</w:t>
      </w:r>
      <w:r w:rsidR="002B72DB">
        <w:rPr>
          <w:bCs/>
          <w:sz w:val="19"/>
        </w:rPr>
        <w:t>4</w:t>
      </w:r>
      <w:r>
        <w:rPr>
          <w:bCs/>
          <w:sz w:val="19"/>
        </w:rPr>
        <w:t xml:space="preserve">. Pokrycia kosztów wymiany wodomierza głównego, który został uszkodzony mechanicznie albo na skutek niskich temperatur z winy </w:t>
      </w:r>
      <w:r>
        <w:rPr>
          <w:b/>
          <w:sz w:val="19"/>
        </w:rPr>
        <w:t>Odbiorcy</w:t>
      </w:r>
      <w:r>
        <w:rPr>
          <w:bCs/>
          <w:sz w:val="19"/>
        </w:rPr>
        <w:t xml:space="preserve"> oraz pokrycia kosztu wodomierza i montażu w przypadku jego kradzieży.</w:t>
      </w:r>
    </w:p>
    <w:p w14:paraId="1BE537EB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8</w:t>
      </w:r>
    </w:p>
    <w:p w14:paraId="439EE4A6" w14:textId="77777777" w:rsidR="00CE1A58" w:rsidRDefault="008F6287">
      <w:pPr>
        <w:jc w:val="both"/>
        <w:rPr>
          <w:bCs/>
          <w:sz w:val="19"/>
        </w:rPr>
      </w:pPr>
      <w:r>
        <w:rPr>
          <w:b/>
          <w:sz w:val="19"/>
        </w:rPr>
        <w:t xml:space="preserve">Odbiorcę </w:t>
      </w:r>
      <w:r>
        <w:rPr>
          <w:bCs/>
          <w:sz w:val="19"/>
        </w:rPr>
        <w:t>usług obciążają :</w:t>
      </w:r>
    </w:p>
    <w:p w14:paraId="41B68993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 xml:space="preserve">1. Koszty i szkody powstałe na skutek samowolnego wykonania podłączeń lub rozbudowy instalacji z naruszeniem obowiązujących norm i przepisów </w:t>
      </w:r>
      <w:r w:rsidR="00B3033F">
        <w:rPr>
          <w:bCs/>
          <w:sz w:val="19"/>
        </w:rPr>
        <w:t xml:space="preserve">budowlanych </w:t>
      </w:r>
      <w:r>
        <w:rPr>
          <w:bCs/>
          <w:sz w:val="19"/>
        </w:rPr>
        <w:t>oraz regulaminu.</w:t>
      </w:r>
    </w:p>
    <w:p w14:paraId="12C89B01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 xml:space="preserve">2. Koszty usług pogotowia wodociągowo - kanalizacyjnego w przypadku uszkodzeń, przyłączy i urządzeń wodociągowych będących w posiadaniu </w:t>
      </w:r>
      <w:r>
        <w:rPr>
          <w:b/>
          <w:sz w:val="19"/>
        </w:rPr>
        <w:t>Odbiorcy</w:t>
      </w:r>
      <w:r>
        <w:rPr>
          <w:bCs/>
          <w:sz w:val="19"/>
        </w:rPr>
        <w:t xml:space="preserve"> i nie będących w eksploatacji </w:t>
      </w:r>
      <w:r>
        <w:rPr>
          <w:b/>
          <w:sz w:val="19"/>
        </w:rPr>
        <w:t>Dostawcy</w:t>
      </w:r>
      <w:r>
        <w:rPr>
          <w:bCs/>
          <w:sz w:val="19"/>
        </w:rPr>
        <w:t>.</w:t>
      </w:r>
    </w:p>
    <w:p w14:paraId="34EF3D98" w14:textId="77777777" w:rsidR="00CE1A58" w:rsidRPr="00BA18C8" w:rsidRDefault="00CE1A58">
      <w:pPr>
        <w:jc w:val="both"/>
        <w:rPr>
          <w:bCs/>
          <w:iCs/>
          <w:sz w:val="16"/>
          <w:szCs w:val="16"/>
        </w:rPr>
      </w:pPr>
    </w:p>
    <w:p w14:paraId="591ACDF4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9</w:t>
      </w:r>
    </w:p>
    <w:p w14:paraId="745BEC65" w14:textId="77777777" w:rsidR="00CE1A58" w:rsidRDefault="008F6287">
      <w:pPr>
        <w:jc w:val="both"/>
        <w:rPr>
          <w:b/>
          <w:sz w:val="19"/>
        </w:rPr>
      </w:pPr>
      <w:r>
        <w:rPr>
          <w:bCs/>
          <w:sz w:val="19"/>
        </w:rPr>
        <w:t xml:space="preserve">W przypadku dostawy wody o obniżonej jakości, nie odpowiadającej warunkom określonym w § 4 pkt 1 niniejszej umowy, </w:t>
      </w:r>
      <w:r>
        <w:rPr>
          <w:b/>
          <w:sz w:val="19"/>
        </w:rPr>
        <w:t>Odbiorcy</w:t>
      </w:r>
      <w:r>
        <w:rPr>
          <w:bCs/>
          <w:sz w:val="19"/>
        </w:rPr>
        <w:t xml:space="preserve"> przysługuje bonifikata w wysokości 3% obowiązującej ceny za wodę, za każdy niedotrzymany parametr lub wskaźnik, przez udowodniony okres dostawy takiej wody, przy</w:t>
      </w:r>
      <w:r w:rsidR="00B3033F">
        <w:rPr>
          <w:bCs/>
          <w:sz w:val="19"/>
        </w:rPr>
        <w:t xml:space="preserve"> </w:t>
      </w:r>
      <w:r>
        <w:rPr>
          <w:bCs/>
          <w:sz w:val="19"/>
        </w:rPr>
        <w:t>czym za podstawę jej stwierdzenia przyjmuje się ocenę jakości wody, wystawioną przez Państwowego Powiatowego Inspektora Sanitarnego właściwego dla obszaru Gminy Stare Babice</w:t>
      </w:r>
      <w:r>
        <w:rPr>
          <w:bCs/>
          <w:color w:val="FF0000"/>
          <w:sz w:val="19"/>
        </w:rPr>
        <w:t>.</w:t>
      </w:r>
    </w:p>
    <w:p w14:paraId="0588C7F8" w14:textId="77777777" w:rsidR="00CE1A58" w:rsidRPr="00BA18C8" w:rsidRDefault="00CE1A58">
      <w:pPr>
        <w:jc w:val="both"/>
        <w:rPr>
          <w:sz w:val="16"/>
          <w:szCs w:val="16"/>
        </w:rPr>
      </w:pPr>
    </w:p>
    <w:p w14:paraId="6B6C3082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10</w:t>
      </w:r>
    </w:p>
    <w:p w14:paraId="308DED01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1.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ma prawo do odcięcia dostaw wody lub zamknięcia przyłącza kanalizacyjnego </w:t>
      </w:r>
      <w:r>
        <w:rPr>
          <w:b/>
          <w:bCs/>
          <w:sz w:val="19"/>
        </w:rPr>
        <w:t>Odbiorcy</w:t>
      </w:r>
      <w:r>
        <w:rPr>
          <w:sz w:val="19"/>
        </w:rPr>
        <w:t>, jeżeli:</w:t>
      </w:r>
    </w:p>
    <w:p w14:paraId="4FCA09EB" w14:textId="77777777" w:rsidR="00CE1A58" w:rsidRDefault="008F6287">
      <w:pPr>
        <w:jc w:val="both"/>
        <w:rPr>
          <w:sz w:val="19"/>
        </w:rPr>
      </w:pPr>
      <w:r>
        <w:rPr>
          <w:sz w:val="19"/>
        </w:rPr>
        <w:t>a) przyłącze wodociągowe lub kanalizacyjne wykonano niezgodnie z przepisami prawa,</w:t>
      </w:r>
    </w:p>
    <w:p w14:paraId="14EB4BF3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b)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nie uiścił opłat za dwa pełne okresy obrachunkowe</w:t>
      </w:r>
      <w:r w:rsidR="00B3033F">
        <w:rPr>
          <w:sz w:val="19"/>
        </w:rPr>
        <w:t>,</w:t>
      </w:r>
      <w:r>
        <w:rPr>
          <w:sz w:val="19"/>
        </w:rPr>
        <w:t xml:space="preserve"> następujące po dniu otrzymania upomnienia w sprawie uregulowania zaległych opłat,</w:t>
      </w:r>
    </w:p>
    <w:p w14:paraId="21CD5902" w14:textId="77777777" w:rsidR="00CE1A58" w:rsidRDefault="008F6287">
      <w:pPr>
        <w:jc w:val="both"/>
        <w:rPr>
          <w:sz w:val="19"/>
        </w:rPr>
      </w:pPr>
      <w:r>
        <w:rPr>
          <w:sz w:val="19"/>
        </w:rPr>
        <w:t>c) jakość wprowadzonych ścieków nie spełnia wymogów określonych w przepisach prawa lub stwierdzono celowe uszkodzenie albo pominięcie urządzenia pomiarowego,</w:t>
      </w:r>
    </w:p>
    <w:p w14:paraId="5DDC7040" w14:textId="77777777" w:rsidR="00CE1A58" w:rsidRDefault="008F6287">
      <w:pPr>
        <w:jc w:val="both"/>
        <w:rPr>
          <w:sz w:val="19"/>
        </w:rPr>
      </w:pPr>
      <w:r>
        <w:rPr>
          <w:sz w:val="19"/>
        </w:rPr>
        <w:t>d) został stwierdzony nielegalny pobór wody lub nielegalne odprowadzanie ścieków, to jest bez zawarcia umowy, jak również przy celowo uszkodzonych albo pominiętych wodomierzach lub urządzeniach pomiarowych.</w:t>
      </w:r>
    </w:p>
    <w:p w14:paraId="6CCB2EE0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2. W przypadku odcięcia dostawy wody z przyczyny określonej w </w:t>
      </w:r>
      <w:r w:rsidR="00B3033F" w:rsidRPr="00B3033F">
        <w:rPr>
          <w:sz w:val="19"/>
          <w:szCs w:val="19"/>
        </w:rPr>
        <w:t>§ 10</w:t>
      </w:r>
      <w:r w:rsidRPr="00B3033F">
        <w:rPr>
          <w:sz w:val="19"/>
        </w:rPr>
        <w:t xml:space="preserve"> </w:t>
      </w:r>
      <w:r>
        <w:rPr>
          <w:sz w:val="19"/>
        </w:rPr>
        <w:t xml:space="preserve">ust. l </w:t>
      </w:r>
      <w:proofErr w:type="spellStart"/>
      <w:r w:rsidR="00B3033F">
        <w:rPr>
          <w:sz w:val="19"/>
        </w:rPr>
        <w:t>p</w:t>
      </w:r>
      <w:r>
        <w:rPr>
          <w:sz w:val="19"/>
        </w:rPr>
        <w:t>pkt</w:t>
      </w:r>
      <w:proofErr w:type="spellEnd"/>
      <w:r>
        <w:rPr>
          <w:sz w:val="19"/>
        </w:rPr>
        <w:t xml:space="preserve">. </w:t>
      </w:r>
      <w:r w:rsidR="00B3033F">
        <w:rPr>
          <w:sz w:val="19"/>
        </w:rPr>
        <w:t>b</w:t>
      </w:r>
      <w:r>
        <w:rPr>
          <w:sz w:val="19"/>
        </w:rPr>
        <w:t xml:space="preserve">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zobowiązuje się do udostępnienia zastępczego punktu poboru wody przeznaczonej do spożycia przez ludzi i poinformowania o możliwościach korzystania z tego punktu.</w:t>
      </w:r>
    </w:p>
    <w:p w14:paraId="49D2293B" w14:textId="77777777" w:rsidR="00CE1A58" w:rsidRDefault="008F6287">
      <w:pPr>
        <w:jc w:val="both"/>
        <w:rPr>
          <w:sz w:val="19"/>
        </w:rPr>
      </w:pPr>
      <w:r>
        <w:rPr>
          <w:sz w:val="19"/>
        </w:rPr>
        <w:t>3. Wznowienie dostarczania wody i odprowadzania ścieków następuje w ciągu dwóch dni roboczych od ustania przyczyn odcięcia dostawy wody lub zamknięcia przyłącza kanalizacyjnego.</w:t>
      </w:r>
    </w:p>
    <w:p w14:paraId="1E849EF7" w14:textId="77777777" w:rsidR="00CE1A58" w:rsidRPr="002418C1" w:rsidRDefault="00CE1A58">
      <w:pPr>
        <w:jc w:val="both"/>
        <w:rPr>
          <w:sz w:val="16"/>
          <w:szCs w:val="16"/>
        </w:rPr>
      </w:pPr>
    </w:p>
    <w:p w14:paraId="60D33E19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11</w:t>
      </w:r>
    </w:p>
    <w:p w14:paraId="23023327" w14:textId="77777777" w:rsidR="00CE1A58" w:rsidRDefault="008F6287">
      <w:pPr>
        <w:jc w:val="both"/>
        <w:rPr>
          <w:sz w:val="19"/>
        </w:rPr>
      </w:pPr>
      <w:r>
        <w:rPr>
          <w:b/>
          <w:sz w:val="19"/>
        </w:rPr>
        <w:t>Dostawca</w:t>
      </w:r>
      <w:r>
        <w:rPr>
          <w:sz w:val="19"/>
        </w:rPr>
        <w:t xml:space="preserve"> ma prawo kontroli instalacji wodociągowej i kanalizacyjnej </w:t>
      </w:r>
      <w:r>
        <w:rPr>
          <w:b/>
          <w:sz w:val="19"/>
        </w:rPr>
        <w:t>Odbiorcy</w:t>
      </w:r>
      <w:r>
        <w:rPr>
          <w:sz w:val="19"/>
        </w:rPr>
        <w:t xml:space="preserve">. Przedstawiciele </w:t>
      </w:r>
      <w:r>
        <w:rPr>
          <w:b/>
          <w:sz w:val="19"/>
        </w:rPr>
        <w:t>Dostawcy</w:t>
      </w:r>
      <w:r>
        <w:rPr>
          <w:sz w:val="19"/>
        </w:rPr>
        <w:t xml:space="preserve"> są upoważnieni do wstępu do wszystkich pomieszczeń i miejsc wyposażonych w instalacje wodociągowe i kanalizacyjne.</w:t>
      </w:r>
    </w:p>
    <w:p w14:paraId="2671327D" w14:textId="77777777" w:rsidR="00CE1A58" w:rsidRPr="002418C1" w:rsidRDefault="00CE1A58">
      <w:pPr>
        <w:jc w:val="both"/>
        <w:rPr>
          <w:sz w:val="16"/>
          <w:szCs w:val="16"/>
        </w:rPr>
      </w:pPr>
    </w:p>
    <w:p w14:paraId="5FAABEA6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12</w:t>
      </w:r>
    </w:p>
    <w:p w14:paraId="3460CCF5" w14:textId="77777777" w:rsidR="00CE1A58" w:rsidRDefault="008F6287">
      <w:pPr>
        <w:jc w:val="both"/>
        <w:rPr>
          <w:sz w:val="19"/>
        </w:rPr>
      </w:pPr>
      <w:r>
        <w:rPr>
          <w:b/>
          <w:sz w:val="19"/>
        </w:rPr>
        <w:t>Odbiorca</w:t>
      </w:r>
      <w:r>
        <w:rPr>
          <w:sz w:val="19"/>
        </w:rPr>
        <w:t xml:space="preserve"> posiadający przyłącze wodociągowe lub kanalizacyjne nie ma prawa bez zgody </w:t>
      </w:r>
      <w:r>
        <w:rPr>
          <w:b/>
          <w:sz w:val="19"/>
        </w:rPr>
        <w:t>Dostawcy</w:t>
      </w:r>
      <w:r>
        <w:rPr>
          <w:sz w:val="19"/>
        </w:rPr>
        <w:t xml:space="preserve"> zezwalać innemu odbiorcy na korzystanie z tego przyłącza.</w:t>
      </w:r>
    </w:p>
    <w:p w14:paraId="00A3A701" w14:textId="77777777" w:rsidR="00CE1A58" w:rsidRPr="002418C1" w:rsidRDefault="00CE1A58">
      <w:pPr>
        <w:jc w:val="both"/>
        <w:rPr>
          <w:sz w:val="16"/>
          <w:szCs w:val="16"/>
        </w:rPr>
      </w:pPr>
    </w:p>
    <w:p w14:paraId="214A763B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13</w:t>
      </w:r>
    </w:p>
    <w:p w14:paraId="40A676FF" w14:textId="77777777" w:rsidR="00CE1A58" w:rsidRDefault="008F6287">
      <w:pPr>
        <w:jc w:val="both"/>
        <w:rPr>
          <w:sz w:val="19"/>
        </w:rPr>
      </w:pPr>
      <w:r>
        <w:rPr>
          <w:b/>
          <w:sz w:val="19"/>
        </w:rPr>
        <w:t>Odbiorca</w:t>
      </w:r>
      <w:r>
        <w:rPr>
          <w:sz w:val="19"/>
        </w:rPr>
        <w:t xml:space="preserve"> będzie uiszczał należności za dostarczoną wodę i odprowadzone ścieki na podstawie faktur wystawionych przez </w:t>
      </w:r>
      <w:r>
        <w:rPr>
          <w:b/>
          <w:sz w:val="19"/>
        </w:rPr>
        <w:t>Dostawcę</w:t>
      </w:r>
      <w:r>
        <w:rPr>
          <w:sz w:val="19"/>
        </w:rPr>
        <w:t xml:space="preserve"> w terminach dokonywania odczytów. </w:t>
      </w:r>
    </w:p>
    <w:p w14:paraId="4D2FF781" w14:textId="77777777" w:rsidR="00CE1A58" w:rsidRDefault="008F6287">
      <w:pPr>
        <w:jc w:val="both"/>
        <w:rPr>
          <w:sz w:val="19"/>
        </w:rPr>
      </w:pPr>
      <w:r>
        <w:rPr>
          <w:b/>
          <w:sz w:val="19"/>
        </w:rPr>
        <w:t>Dostawca</w:t>
      </w:r>
      <w:r>
        <w:rPr>
          <w:sz w:val="19"/>
        </w:rPr>
        <w:t xml:space="preserve"> ma prawo wystawiać faktury zaliczkowe, które będą rozliczone po dokonaniu odczytu wodomierza.</w:t>
      </w:r>
    </w:p>
    <w:p w14:paraId="4436F05F" w14:textId="77777777" w:rsidR="00CE1A58" w:rsidRPr="002418C1" w:rsidRDefault="00CE1A58">
      <w:pPr>
        <w:jc w:val="both"/>
        <w:rPr>
          <w:sz w:val="16"/>
          <w:szCs w:val="16"/>
        </w:rPr>
      </w:pPr>
    </w:p>
    <w:p w14:paraId="0AB0448E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14</w:t>
      </w:r>
    </w:p>
    <w:p w14:paraId="2742BF79" w14:textId="77777777" w:rsidR="00946498" w:rsidRDefault="00946498" w:rsidP="00946498">
      <w:pPr>
        <w:jc w:val="both"/>
        <w:rPr>
          <w:sz w:val="19"/>
        </w:rPr>
      </w:pPr>
      <w:r>
        <w:rPr>
          <w:sz w:val="19"/>
        </w:rPr>
        <w:t>1. Należności za wodę i ścieki będą pobierane wg taryf zatwierdzonych zgodnie z obowiązującymi przepisami.</w:t>
      </w:r>
    </w:p>
    <w:p w14:paraId="46B84E29" w14:textId="77777777" w:rsidR="00946498" w:rsidRDefault="00946498" w:rsidP="00946498">
      <w:pPr>
        <w:jc w:val="both"/>
        <w:rPr>
          <w:sz w:val="19"/>
        </w:rPr>
      </w:pPr>
      <w:r>
        <w:rPr>
          <w:sz w:val="19"/>
        </w:rPr>
        <w:t>2. Strony zgodnie oświadczają, że zmiana wysokości opłat za wodę i ścieki następuje bez wypowiadania warunków umowy.</w:t>
      </w:r>
    </w:p>
    <w:p w14:paraId="279B667E" w14:textId="77777777" w:rsidR="00CE1A58" w:rsidRPr="002418C1" w:rsidRDefault="00CE1A58">
      <w:pPr>
        <w:jc w:val="both"/>
        <w:rPr>
          <w:bCs/>
          <w:sz w:val="16"/>
          <w:szCs w:val="16"/>
        </w:rPr>
      </w:pPr>
    </w:p>
    <w:p w14:paraId="0FB7C352" w14:textId="77777777" w:rsidR="00CE1A58" w:rsidRDefault="008F628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§ 15</w:t>
      </w:r>
    </w:p>
    <w:p w14:paraId="17CCE893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1. Zapłata za dostarczaną wodę i odprowadzane ścieki następuje w terminie </w:t>
      </w:r>
      <w:r w:rsidR="00BE705D">
        <w:rPr>
          <w:sz w:val="19"/>
        </w:rPr>
        <w:t>2</w:t>
      </w:r>
      <w:r>
        <w:rPr>
          <w:sz w:val="19"/>
        </w:rPr>
        <w:t>1</w:t>
      </w:r>
      <w:r>
        <w:rPr>
          <w:color w:val="FF0000"/>
          <w:sz w:val="19"/>
        </w:rPr>
        <w:t xml:space="preserve"> </w:t>
      </w:r>
      <w:r>
        <w:rPr>
          <w:sz w:val="19"/>
        </w:rPr>
        <w:t>dni od daty wystawienia faktury.</w:t>
      </w:r>
    </w:p>
    <w:p w14:paraId="2B030354" w14:textId="77777777" w:rsidR="00CE1A58" w:rsidRDefault="008F6287">
      <w:pPr>
        <w:jc w:val="both"/>
        <w:rPr>
          <w:sz w:val="19"/>
        </w:rPr>
      </w:pPr>
      <w:r>
        <w:rPr>
          <w:sz w:val="19"/>
        </w:rPr>
        <w:lastRenderedPageBreak/>
        <w:t xml:space="preserve">2. Za brak zapłaty w ustalonym terminie </w:t>
      </w:r>
      <w:r>
        <w:rPr>
          <w:b/>
          <w:sz w:val="19"/>
        </w:rPr>
        <w:t>Dostawca</w:t>
      </w:r>
      <w:r>
        <w:rPr>
          <w:sz w:val="19"/>
        </w:rPr>
        <w:t xml:space="preserve"> bę</w:t>
      </w:r>
      <w:r w:rsidR="00BE705D">
        <w:rPr>
          <w:sz w:val="19"/>
        </w:rPr>
        <w:t>dzie naliczał odsetki ustawowe.</w:t>
      </w:r>
    </w:p>
    <w:p w14:paraId="2DA382A3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3. Zgłoszenie przez </w:t>
      </w:r>
      <w:r>
        <w:rPr>
          <w:b/>
          <w:sz w:val="19"/>
        </w:rPr>
        <w:t>Odbiorcę</w:t>
      </w:r>
      <w:r>
        <w:rPr>
          <w:sz w:val="19"/>
        </w:rPr>
        <w:t xml:space="preserve"> zastrzeżeń do wysokości faktury nie wstrzymuje jej zapłaty.</w:t>
      </w:r>
    </w:p>
    <w:p w14:paraId="74D767E0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4. W przypadku stwierdzenia nadpłaty zostanie ona zaliczona w poczet przyszłych należności lub na żądanie </w:t>
      </w:r>
      <w:r>
        <w:rPr>
          <w:b/>
          <w:bCs/>
          <w:sz w:val="19"/>
        </w:rPr>
        <w:t>Odbiorcy</w:t>
      </w:r>
      <w:r>
        <w:rPr>
          <w:sz w:val="19"/>
        </w:rPr>
        <w:t xml:space="preserve"> zwraca się ją w terminie 21 dni od dnia złożenia wniosku w tej sprawie.</w:t>
      </w:r>
    </w:p>
    <w:p w14:paraId="00573BC2" w14:textId="10AD1013" w:rsidR="00CE1A58" w:rsidRPr="00F8498A" w:rsidRDefault="008F6287">
      <w:pPr>
        <w:jc w:val="both"/>
        <w:rPr>
          <w:sz w:val="19"/>
        </w:rPr>
      </w:pPr>
      <w:r>
        <w:rPr>
          <w:sz w:val="19"/>
        </w:rPr>
        <w:t xml:space="preserve">5.W razie zmiany właściciela / użytkownika / nieruchomości </w:t>
      </w:r>
      <w:r>
        <w:rPr>
          <w:b/>
          <w:sz w:val="19"/>
        </w:rPr>
        <w:t>Odbiorca</w:t>
      </w:r>
      <w:r>
        <w:rPr>
          <w:sz w:val="19"/>
        </w:rPr>
        <w:t xml:space="preserve"> ma obowiązek ponoszenia opłaty za wodę i ścieki do czasu wskazania </w:t>
      </w:r>
      <w:r>
        <w:rPr>
          <w:b/>
          <w:sz w:val="19"/>
        </w:rPr>
        <w:t>Dostawcy</w:t>
      </w:r>
      <w:r>
        <w:rPr>
          <w:sz w:val="19"/>
        </w:rPr>
        <w:t xml:space="preserve"> następcy prawnego</w:t>
      </w:r>
      <w:r w:rsidR="00E60187">
        <w:rPr>
          <w:sz w:val="19"/>
        </w:rPr>
        <w:t xml:space="preserve"> i rozwiązania umowy lub wstąpienia następcy prawnego w miejsce </w:t>
      </w:r>
      <w:r w:rsidR="00E60187" w:rsidRPr="00E60187">
        <w:rPr>
          <w:b/>
          <w:sz w:val="19"/>
        </w:rPr>
        <w:t>Odbiorcy</w:t>
      </w:r>
      <w:r w:rsidR="00E60187">
        <w:rPr>
          <w:sz w:val="19"/>
        </w:rPr>
        <w:t>, na podstawie stosownego porozumienia</w:t>
      </w:r>
      <w:r>
        <w:rPr>
          <w:sz w:val="19"/>
        </w:rPr>
        <w:t>.</w:t>
      </w:r>
    </w:p>
    <w:p w14:paraId="2D9C2C7D" w14:textId="77777777" w:rsidR="00CE1A58" w:rsidRDefault="008F6287">
      <w:pPr>
        <w:jc w:val="center"/>
        <w:rPr>
          <w:b/>
          <w:sz w:val="20"/>
          <w:highlight w:val="yellow"/>
        </w:rPr>
      </w:pPr>
      <w:r>
        <w:rPr>
          <w:b/>
          <w:sz w:val="20"/>
        </w:rPr>
        <w:t>§ 16</w:t>
      </w:r>
    </w:p>
    <w:p w14:paraId="5B6374ED" w14:textId="77777777" w:rsidR="00CE1A58" w:rsidRDefault="008F6287">
      <w:pPr>
        <w:jc w:val="both"/>
        <w:rPr>
          <w:bCs/>
          <w:sz w:val="19"/>
          <w:highlight w:val="yellow"/>
        </w:rPr>
      </w:pPr>
      <w:r>
        <w:rPr>
          <w:bCs/>
          <w:sz w:val="19"/>
        </w:rPr>
        <w:t xml:space="preserve">Z dokonywanych przez </w:t>
      </w:r>
      <w:r>
        <w:rPr>
          <w:b/>
          <w:sz w:val="19"/>
        </w:rPr>
        <w:t>Odbiorcę</w:t>
      </w:r>
      <w:r>
        <w:rPr>
          <w:bCs/>
          <w:sz w:val="19"/>
        </w:rPr>
        <w:t xml:space="preserve"> wpłat pokrywane są należności </w:t>
      </w:r>
      <w:r>
        <w:rPr>
          <w:b/>
          <w:sz w:val="19"/>
        </w:rPr>
        <w:t>Dostawcy</w:t>
      </w:r>
      <w:r>
        <w:rPr>
          <w:bCs/>
          <w:sz w:val="19"/>
        </w:rPr>
        <w:t xml:space="preserve"> w następującej kolejności:</w:t>
      </w:r>
    </w:p>
    <w:p w14:paraId="11899532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>1. Opłaty zaległe</w:t>
      </w:r>
    </w:p>
    <w:p w14:paraId="662D649F" w14:textId="77777777" w:rsidR="00CE1A58" w:rsidRDefault="008F6287">
      <w:pPr>
        <w:jc w:val="both"/>
        <w:rPr>
          <w:bCs/>
          <w:sz w:val="19"/>
        </w:rPr>
      </w:pPr>
      <w:r>
        <w:rPr>
          <w:bCs/>
          <w:sz w:val="19"/>
        </w:rPr>
        <w:t>2. Odsetki za opóźnienie</w:t>
      </w:r>
    </w:p>
    <w:p w14:paraId="43CCC966" w14:textId="09EAD2FE" w:rsidR="00A6418D" w:rsidRPr="00F8498A" w:rsidRDefault="008F6287">
      <w:pPr>
        <w:jc w:val="both"/>
        <w:rPr>
          <w:bCs/>
          <w:sz w:val="19"/>
        </w:rPr>
      </w:pPr>
      <w:r>
        <w:rPr>
          <w:bCs/>
          <w:sz w:val="19"/>
        </w:rPr>
        <w:t>3. Opłaty bieżące</w:t>
      </w:r>
    </w:p>
    <w:p w14:paraId="2257298B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17</w:t>
      </w:r>
    </w:p>
    <w:p w14:paraId="04E18B06" w14:textId="77777777" w:rsidR="00CE1A58" w:rsidRDefault="008F6287">
      <w:pPr>
        <w:jc w:val="both"/>
        <w:rPr>
          <w:sz w:val="19"/>
        </w:rPr>
      </w:pPr>
      <w:r>
        <w:rPr>
          <w:sz w:val="19"/>
        </w:rPr>
        <w:t xml:space="preserve">1.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zobowiązany jest powiadomić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na piśmie w terminie 14 dni o faktach skutkujących koniecznością zmiany umowy.</w:t>
      </w:r>
    </w:p>
    <w:p w14:paraId="7F59CF88" w14:textId="5A4E6C69" w:rsidR="00E60187" w:rsidRPr="00F8498A" w:rsidRDefault="008F6287">
      <w:pPr>
        <w:jc w:val="both"/>
        <w:rPr>
          <w:sz w:val="19"/>
        </w:rPr>
      </w:pPr>
      <w:r>
        <w:rPr>
          <w:sz w:val="19"/>
        </w:rPr>
        <w:t xml:space="preserve">2.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oświadcza, że w przypadku każdorazowej zmiany adresu dla doręczeń korespondencji powiadomi </w:t>
      </w:r>
      <w:r>
        <w:rPr>
          <w:b/>
          <w:bCs/>
          <w:sz w:val="19"/>
        </w:rPr>
        <w:t>Dostawcę</w:t>
      </w:r>
      <w:r>
        <w:rPr>
          <w:sz w:val="19"/>
        </w:rPr>
        <w:t>, na co najmniej 14 dni przed planowaną zmianą.</w:t>
      </w:r>
    </w:p>
    <w:p w14:paraId="337B85C6" w14:textId="77777777" w:rsidR="00CE1A58" w:rsidRDefault="008F6287">
      <w:pPr>
        <w:spacing w:line="120" w:lineRule="atLeast"/>
        <w:jc w:val="center"/>
        <w:rPr>
          <w:sz w:val="20"/>
          <w:szCs w:val="24"/>
        </w:rPr>
      </w:pPr>
      <w:r>
        <w:rPr>
          <w:b/>
          <w:sz w:val="20"/>
        </w:rPr>
        <w:t>§ 18</w:t>
      </w:r>
    </w:p>
    <w:p w14:paraId="24C7D007" w14:textId="77777777" w:rsidR="00946498" w:rsidRDefault="00946498" w:rsidP="00946498">
      <w:pPr>
        <w:spacing w:line="120" w:lineRule="atLeast"/>
        <w:jc w:val="both"/>
        <w:rPr>
          <w:i/>
          <w:iCs/>
          <w:sz w:val="19"/>
        </w:rPr>
      </w:pPr>
      <w:r>
        <w:rPr>
          <w:sz w:val="19"/>
          <w:szCs w:val="24"/>
        </w:rPr>
        <w:t xml:space="preserve">W sprawach nieuregulowanych w Umowie stosuje się przepisy ustawy z dnia 07.06.2001r. </w:t>
      </w:r>
      <w:r w:rsidR="00B3033F">
        <w:rPr>
          <w:sz w:val="19"/>
          <w:szCs w:val="24"/>
        </w:rPr>
        <w:t xml:space="preserve"> o </w:t>
      </w:r>
      <w:r>
        <w:rPr>
          <w:sz w:val="19"/>
          <w:szCs w:val="24"/>
        </w:rPr>
        <w:t>„ zbiorowym zaopatrzeniu w wodę i zbiorowym odprowadzaniu ścieków</w:t>
      </w:r>
      <w:r w:rsidR="00B3033F">
        <w:rPr>
          <w:sz w:val="19"/>
          <w:szCs w:val="24"/>
        </w:rPr>
        <w:t>”</w:t>
      </w:r>
      <w:r>
        <w:rPr>
          <w:sz w:val="19"/>
          <w:szCs w:val="24"/>
        </w:rPr>
        <w:t xml:space="preserve"> wraz z przepisami wykonawczymi do w/w ustawy, kodeksu cywilnego i „</w:t>
      </w:r>
      <w:r>
        <w:rPr>
          <w:sz w:val="19"/>
        </w:rPr>
        <w:t>Regulaminu zbiorowego  zaopatrzenia w wodę i zbiorowego odprowadzania ścieków w  Gminie Stare Babice”.</w:t>
      </w:r>
    </w:p>
    <w:p w14:paraId="11856465" w14:textId="0DA1EB3D" w:rsidR="00CE1A58" w:rsidRPr="00F8498A" w:rsidRDefault="00946498" w:rsidP="00F8498A">
      <w:pPr>
        <w:pStyle w:val="Nagwek3"/>
        <w:jc w:val="both"/>
        <w:rPr>
          <w:i w:val="0"/>
          <w:iCs w:val="0"/>
          <w:color w:val="FF0000"/>
          <w:sz w:val="19"/>
        </w:rPr>
      </w:pPr>
      <w:r>
        <w:rPr>
          <w:i w:val="0"/>
          <w:iCs w:val="0"/>
          <w:sz w:val="19"/>
          <w:szCs w:val="24"/>
        </w:rPr>
        <w:t>„</w:t>
      </w:r>
      <w:r>
        <w:rPr>
          <w:b w:val="0"/>
          <w:i w:val="0"/>
          <w:iCs w:val="0"/>
          <w:sz w:val="19"/>
        </w:rPr>
        <w:t>Regulamin zbiorowego  zaopatrzenia w wodę i zbiorowego  odprowadzania ścieków w  Gminie Stare Babice”</w:t>
      </w:r>
      <w:r>
        <w:rPr>
          <w:i w:val="0"/>
          <w:iCs w:val="0"/>
          <w:sz w:val="19"/>
        </w:rPr>
        <w:t xml:space="preserve"> </w:t>
      </w:r>
      <w:r>
        <w:rPr>
          <w:b w:val="0"/>
          <w:bCs/>
          <w:i w:val="0"/>
          <w:iCs w:val="0"/>
          <w:sz w:val="19"/>
        </w:rPr>
        <w:t xml:space="preserve">jest dostępny m. in. w siedzibie </w:t>
      </w:r>
      <w:r>
        <w:rPr>
          <w:i w:val="0"/>
          <w:iCs w:val="0"/>
          <w:sz w:val="19"/>
        </w:rPr>
        <w:t>Dostawcy</w:t>
      </w:r>
      <w:r>
        <w:rPr>
          <w:b w:val="0"/>
          <w:bCs/>
          <w:i w:val="0"/>
          <w:iCs w:val="0"/>
          <w:sz w:val="19"/>
        </w:rPr>
        <w:t>.</w:t>
      </w:r>
    </w:p>
    <w:p w14:paraId="45692333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19</w:t>
      </w:r>
    </w:p>
    <w:p w14:paraId="3708EFCE" w14:textId="7428A4C8" w:rsidR="00CE1A58" w:rsidRPr="00F8498A" w:rsidRDefault="008F6287" w:rsidP="00F8498A">
      <w:pPr>
        <w:pStyle w:val="Tekstpodstawowy2"/>
        <w:jc w:val="both"/>
        <w:rPr>
          <w:sz w:val="19"/>
        </w:rPr>
      </w:pPr>
      <w:r>
        <w:rPr>
          <w:sz w:val="19"/>
        </w:rPr>
        <w:t>Umowa zostaje zawarta na czas nieoznaczony.</w:t>
      </w:r>
    </w:p>
    <w:p w14:paraId="6CE48395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20</w:t>
      </w:r>
    </w:p>
    <w:p w14:paraId="1598CB7D" w14:textId="77777777" w:rsidR="00D943F9" w:rsidRDefault="00D943F9" w:rsidP="00D943F9">
      <w:pPr>
        <w:jc w:val="both"/>
        <w:rPr>
          <w:sz w:val="19"/>
        </w:rPr>
      </w:pPr>
      <w:r>
        <w:rPr>
          <w:sz w:val="19"/>
        </w:rPr>
        <w:t xml:space="preserve">1. Umowa może zostać rozwiązana przez </w:t>
      </w:r>
      <w:r>
        <w:rPr>
          <w:b/>
          <w:sz w:val="19"/>
        </w:rPr>
        <w:t>Odbiorcę</w:t>
      </w:r>
      <w:r>
        <w:rPr>
          <w:sz w:val="19"/>
        </w:rPr>
        <w:t xml:space="preserve"> z zachowaniem trzymiesięcznego okresu wypowiedzenia ze skutkiem na koniec miesiąca kalendarzowego przy czym :</w:t>
      </w:r>
    </w:p>
    <w:p w14:paraId="21C344AB" w14:textId="77777777" w:rsidR="00D943F9" w:rsidRDefault="00D943F9" w:rsidP="00D943F9">
      <w:pPr>
        <w:jc w:val="both"/>
        <w:rPr>
          <w:sz w:val="19"/>
        </w:rPr>
      </w:pPr>
      <w:r>
        <w:rPr>
          <w:sz w:val="19"/>
        </w:rPr>
        <w:t xml:space="preserve">a) rozwiązując umowę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zobowiązany jest wskazać nowego właściciela lub użytkownika nieruchomości przedstawiając stosowny dokument albo do złożenia wniosku o likwidację przyłącza i zdemontowanie wodomierza głównego.</w:t>
      </w:r>
    </w:p>
    <w:p w14:paraId="5B2E07D2" w14:textId="77777777" w:rsidR="00D943F9" w:rsidRDefault="00D943F9" w:rsidP="00D943F9">
      <w:pPr>
        <w:jc w:val="both"/>
        <w:rPr>
          <w:sz w:val="19"/>
        </w:rPr>
      </w:pPr>
      <w:r>
        <w:rPr>
          <w:sz w:val="19"/>
        </w:rPr>
        <w:t xml:space="preserve">b) </w:t>
      </w:r>
      <w:r>
        <w:rPr>
          <w:b/>
          <w:bCs/>
          <w:sz w:val="19"/>
        </w:rPr>
        <w:t>Dostawca</w:t>
      </w:r>
      <w:r>
        <w:rPr>
          <w:sz w:val="19"/>
        </w:rPr>
        <w:t xml:space="preserve"> może wstrzymać świadczenie usług do nieruchomości </w:t>
      </w:r>
      <w:r w:rsidRPr="00EE6603">
        <w:rPr>
          <w:sz w:val="19"/>
        </w:rPr>
        <w:t>z dniem</w:t>
      </w:r>
      <w:r>
        <w:rPr>
          <w:sz w:val="19"/>
        </w:rPr>
        <w:t xml:space="preserve"> rozwiązania umowy, jeżeli w okresie wypowiedzenia umowy wskazany przez </w:t>
      </w:r>
      <w:r>
        <w:rPr>
          <w:b/>
          <w:bCs/>
          <w:sz w:val="19"/>
        </w:rPr>
        <w:t>Odbiorcę</w:t>
      </w:r>
      <w:r>
        <w:rPr>
          <w:sz w:val="19"/>
        </w:rPr>
        <w:t xml:space="preserve"> nowy właściciel lub użytkownik nieruchomości nie podpisze umowy z </w:t>
      </w:r>
      <w:r>
        <w:rPr>
          <w:b/>
          <w:bCs/>
          <w:sz w:val="19"/>
        </w:rPr>
        <w:t>Dostawcą</w:t>
      </w:r>
      <w:r>
        <w:rPr>
          <w:sz w:val="19"/>
        </w:rPr>
        <w:t>.</w:t>
      </w:r>
    </w:p>
    <w:p w14:paraId="0FEEE9DF" w14:textId="77777777" w:rsidR="00D943F9" w:rsidRDefault="00D943F9" w:rsidP="00D943F9">
      <w:pPr>
        <w:jc w:val="both"/>
        <w:rPr>
          <w:sz w:val="19"/>
        </w:rPr>
      </w:pPr>
      <w:r>
        <w:rPr>
          <w:sz w:val="19"/>
        </w:rPr>
        <w:t xml:space="preserve">2. </w:t>
      </w:r>
      <w:r w:rsidR="00910CF0">
        <w:rPr>
          <w:sz w:val="19"/>
        </w:rPr>
        <w:t xml:space="preserve">W razie naruszenia przez </w:t>
      </w:r>
      <w:r w:rsidR="00910CF0">
        <w:rPr>
          <w:b/>
          <w:sz w:val="19"/>
        </w:rPr>
        <w:t>Odbiorcę</w:t>
      </w:r>
      <w:r w:rsidR="00910CF0">
        <w:rPr>
          <w:sz w:val="19"/>
        </w:rPr>
        <w:t xml:space="preserve"> postanowień umowy </w:t>
      </w:r>
      <w:r w:rsidR="00910CF0">
        <w:rPr>
          <w:b/>
          <w:sz w:val="19"/>
        </w:rPr>
        <w:t>Dostawca</w:t>
      </w:r>
      <w:r w:rsidR="00910CF0">
        <w:rPr>
          <w:sz w:val="19"/>
        </w:rPr>
        <w:t xml:space="preserve"> może rozwiązać umowę w formie pisemnej z zachowaniem trzymiesięcznego okresu wypowiedzenia, ze skutkiem na koniec miesiąca kalendarzowego, przy czym naruszenie przez </w:t>
      </w:r>
      <w:r w:rsidR="00910CF0">
        <w:rPr>
          <w:b/>
          <w:sz w:val="19"/>
        </w:rPr>
        <w:t>Odbiorcę</w:t>
      </w:r>
      <w:r w:rsidR="00910CF0">
        <w:rPr>
          <w:sz w:val="19"/>
        </w:rPr>
        <w:t xml:space="preserve"> postanowień § 5 ust. 8 albo § 7 lub § 12 bądź opóźnianie się z zapłatą za wodę i ścieki przez dwa okresy obrachunkowe uprawnia </w:t>
      </w:r>
      <w:r w:rsidR="00910CF0" w:rsidRPr="00B037FC">
        <w:rPr>
          <w:b/>
          <w:sz w:val="19"/>
        </w:rPr>
        <w:t>Dostawcę</w:t>
      </w:r>
      <w:r w:rsidR="00910CF0">
        <w:rPr>
          <w:sz w:val="19"/>
        </w:rPr>
        <w:t xml:space="preserve"> do rozwiązania umowy bez zachowania okresu wypowiedzenia.</w:t>
      </w:r>
    </w:p>
    <w:p w14:paraId="5B8EB6AC" w14:textId="77777777" w:rsidR="00D943F9" w:rsidRDefault="00D943F9" w:rsidP="00D943F9">
      <w:pPr>
        <w:jc w:val="both"/>
        <w:rPr>
          <w:sz w:val="19"/>
        </w:rPr>
      </w:pPr>
      <w:r>
        <w:rPr>
          <w:sz w:val="19"/>
        </w:rPr>
        <w:t>3. Umowa może zostać rozwiązana niezwłocznie za porozumieniem stron.</w:t>
      </w:r>
    </w:p>
    <w:p w14:paraId="0D02DA33" w14:textId="77777777" w:rsidR="00D943F9" w:rsidRDefault="00D943F9" w:rsidP="00D943F9">
      <w:pPr>
        <w:jc w:val="both"/>
        <w:rPr>
          <w:sz w:val="19"/>
        </w:rPr>
      </w:pPr>
      <w:r>
        <w:rPr>
          <w:sz w:val="19"/>
        </w:rPr>
        <w:t xml:space="preserve">4. Po rozwiązaniu umowy </w:t>
      </w:r>
      <w:r>
        <w:rPr>
          <w:b/>
          <w:sz w:val="19"/>
        </w:rPr>
        <w:t>Dostawca</w:t>
      </w:r>
      <w:r>
        <w:rPr>
          <w:sz w:val="19"/>
        </w:rPr>
        <w:t xml:space="preserve"> dokonuje zamknięcia przyłącza wodociągowego i kanalizacyjnego. Koszty ponownego uruchomienia przyłączy na dostawę wody i odbiór ścieków obciążają </w:t>
      </w:r>
      <w:r>
        <w:rPr>
          <w:b/>
          <w:sz w:val="19"/>
        </w:rPr>
        <w:t>Odbiorcę</w:t>
      </w:r>
      <w:r>
        <w:rPr>
          <w:sz w:val="19"/>
        </w:rPr>
        <w:t>.</w:t>
      </w:r>
    </w:p>
    <w:p w14:paraId="417997B7" w14:textId="77777777" w:rsidR="00CE1A58" w:rsidRPr="002418C1" w:rsidRDefault="00CE1A58">
      <w:pPr>
        <w:jc w:val="both"/>
        <w:rPr>
          <w:sz w:val="16"/>
          <w:szCs w:val="16"/>
        </w:rPr>
      </w:pPr>
    </w:p>
    <w:p w14:paraId="70BE225E" w14:textId="77777777" w:rsidR="00CE1A58" w:rsidRDefault="008F628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§ 21</w:t>
      </w:r>
    </w:p>
    <w:p w14:paraId="493956A6" w14:textId="77777777" w:rsidR="00D943F9" w:rsidRDefault="00D943F9" w:rsidP="00D943F9">
      <w:pPr>
        <w:jc w:val="both"/>
        <w:rPr>
          <w:sz w:val="19"/>
        </w:rPr>
      </w:pPr>
      <w:r>
        <w:rPr>
          <w:sz w:val="19"/>
        </w:rPr>
        <w:t xml:space="preserve">W przypadku przekazania nieruchomości innemu użytkownikowi </w:t>
      </w:r>
      <w:r>
        <w:rPr>
          <w:b/>
          <w:bCs/>
          <w:sz w:val="19"/>
        </w:rPr>
        <w:t>Odbiorca</w:t>
      </w:r>
      <w:r>
        <w:rPr>
          <w:sz w:val="19"/>
        </w:rPr>
        <w:t xml:space="preserve"> ma obowiązek niezwłocznie zawiadomić o powyższym </w:t>
      </w:r>
      <w:r>
        <w:rPr>
          <w:b/>
          <w:bCs/>
          <w:sz w:val="19"/>
        </w:rPr>
        <w:t>Dostawcę</w:t>
      </w:r>
      <w:r>
        <w:rPr>
          <w:sz w:val="19"/>
        </w:rPr>
        <w:t xml:space="preserve"> wskazując jednocześnie nowego użytkownika</w:t>
      </w:r>
      <w:r w:rsidRPr="004C0C07">
        <w:rPr>
          <w:sz w:val="19"/>
        </w:rPr>
        <w:t>, oraz przedstawić protokół przekazania nieruchomości z określonymi stanami poszczególnych wodomierzy wraz z umową, na podstawie której nieruchomość zostaje przekazana.</w:t>
      </w:r>
    </w:p>
    <w:p w14:paraId="37BE0ABA" w14:textId="77777777" w:rsidR="00CE1A58" w:rsidRPr="002418C1" w:rsidRDefault="00CE1A58">
      <w:pPr>
        <w:jc w:val="both"/>
        <w:rPr>
          <w:sz w:val="16"/>
          <w:szCs w:val="16"/>
        </w:rPr>
      </w:pPr>
    </w:p>
    <w:p w14:paraId="10AE550B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22</w:t>
      </w:r>
    </w:p>
    <w:p w14:paraId="0B0147D0" w14:textId="77777777" w:rsidR="00CE1A58" w:rsidRDefault="008F6287">
      <w:pPr>
        <w:jc w:val="both"/>
        <w:rPr>
          <w:sz w:val="19"/>
        </w:rPr>
      </w:pPr>
      <w:r>
        <w:rPr>
          <w:sz w:val="19"/>
        </w:rPr>
        <w:t>Wszelkie spory wynikłe między stronami w trakcie wykonywania warunków umowy nie załatwione w drodze polubownej rozstrzyga sąd</w:t>
      </w:r>
      <w:r w:rsidR="00E60187">
        <w:rPr>
          <w:sz w:val="19"/>
        </w:rPr>
        <w:t xml:space="preserve"> właściwy dla siedziby </w:t>
      </w:r>
      <w:r w:rsidR="00E60187" w:rsidRPr="00E60187">
        <w:rPr>
          <w:b/>
          <w:sz w:val="19"/>
        </w:rPr>
        <w:t>Dostawcy</w:t>
      </w:r>
      <w:r w:rsidR="00E60187">
        <w:rPr>
          <w:sz w:val="19"/>
        </w:rPr>
        <w:t>.</w:t>
      </w:r>
    </w:p>
    <w:p w14:paraId="4B2CAE9C" w14:textId="77777777" w:rsidR="00E60187" w:rsidRDefault="00E60187">
      <w:pPr>
        <w:jc w:val="both"/>
        <w:rPr>
          <w:sz w:val="19"/>
        </w:rPr>
      </w:pPr>
      <w:r>
        <w:rPr>
          <w:sz w:val="19"/>
        </w:rPr>
        <w:t>Wszelkie prawa nieuregulowane tą umową rozstrzygane są według przepisów polskiego prawa cywilnego.</w:t>
      </w:r>
    </w:p>
    <w:p w14:paraId="697A3DFB" w14:textId="77777777" w:rsidR="00F8498A" w:rsidRDefault="00F8498A" w:rsidP="00F8498A">
      <w:pPr>
        <w:jc w:val="center"/>
        <w:rPr>
          <w:sz w:val="16"/>
          <w:szCs w:val="16"/>
        </w:rPr>
      </w:pPr>
    </w:p>
    <w:p w14:paraId="2BACAC0F" w14:textId="56467EC5" w:rsidR="00CE1A58" w:rsidRDefault="008F6287" w:rsidP="00F8498A">
      <w:pPr>
        <w:jc w:val="center"/>
        <w:rPr>
          <w:b/>
          <w:sz w:val="20"/>
        </w:rPr>
      </w:pPr>
      <w:r>
        <w:rPr>
          <w:b/>
          <w:sz w:val="20"/>
        </w:rPr>
        <w:t>§ 23</w:t>
      </w:r>
    </w:p>
    <w:p w14:paraId="1A517A2B" w14:textId="77777777" w:rsidR="00CE1A58" w:rsidRDefault="008F6287">
      <w:pPr>
        <w:jc w:val="both"/>
        <w:rPr>
          <w:sz w:val="19"/>
        </w:rPr>
      </w:pPr>
      <w:r>
        <w:rPr>
          <w:sz w:val="19"/>
        </w:rPr>
        <w:t>Postanowienia końcowe :</w:t>
      </w:r>
    </w:p>
    <w:p w14:paraId="42C8785F" w14:textId="77777777" w:rsidR="00CE1A58" w:rsidRDefault="008F6287">
      <w:pPr>
        <w:spacing w:line="360" w:lineRule="auto"/>
        <w:jc w:val="both"/>
        <w:rPr>
          <w:sz w:val="19"/>
        </w:rPr>
      </w:pPr>
      <w:r>
        <w:rPr>
          <w:sz w:val="19"/>
        </w:rPr>
        <w:t xml:space="preserve">1. Nr wodomierza </w:t>
      </w:r>
      <w:r>
        <w:rPr>
          <w:b/>
          <w:sz w:val="19"/>
        </w:rPr>
        <w:t>Odbiorcy</w:t>
      </w:r>
      <w:r>
        <w:rPr>
          <w:bCs/>
          <w:sz w:val="19"/>
        </w:rPr>
        <w:t>:</w:t>
      </w:r>
      <w:r>
        <w:rPr>
          <w:sz w:val="19"/>
        </w:rPr>
        <w:t xml:space="preserve"> ..................................................................................................................................................................................</w:t>
      </w:r>
    </w:p>
    <w:p w14:paraId="1FBEA98F" w14:textId="77777777" w:rsidR="00CE1A58" w:rsidRDefault="008F6287">
      <w:pPr>
        <w:spacing w:line="360" w:lineRule="auto"/>
        <w:jc w:val="both"/>
        <w:rPr>
          <w:sz w:val="19"/>
        </w:rPr>
      </w:pPr>
      <w:r>
        <w:rPr>
          <w:sz w:val="19"/>
        </w:rPr>
        <w:t xml:space="preserve">2. Nr ewidencyjny </w:t>
      </w:r>
      <w:r>
        <w:rPr>
          <w:b/>
          <w:sz w:val="19"/>
        </w:rPr>
        <w:t>Odbiorcy</w:t>
      </w:r>
      <w:r>
        <w:rPr>
          <w:bCs/>
          <w:sz w:val="19"/>
        </w:rPr>
        <w:t>:</w:t>
      </w:r>
      <w:r>
        <w:rPr>
          <w:sz w:val="19"/>
        </w:rPr>
        <w:t xml:space="preserve"> .................................................................................................................................................................................</w:t>
      </w:r>
    </w:p>
    <w:p w14:paraId="707B8CA4" w14:textId="77777777" w:rsidR="00CE1A58" w:rsidRPr="00E94F37" w:rsidRDefault="00CE1A58">
      <w:pPr>
        <w:jc w:val="both"/>
        <w:rPr>
          <w:sz w:val="10"/>
          <w:szCs w:val="10"/>
        </w:rPr>
      </w:pPr>
    </w:p>
    <w:p w14:paraId="4ECF6A89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24</w:t>
      </w:r>
    </w:p>
    <w:p w14:paraId="0636E676" w14:textId="77777777" w:rsidR="00946498" w:rsidRDefault="00946498" w:rsidP="00946498">
      <w:pPr>
        <w:jc w:val="both"/>
        <w:rPr>
          <w:sz w:val="19"/>
        </w:rPr>
      </w:pPr>
      <w:r>
        <w:rPr>
          <w:b/>
          <w:bCs/>
          <w:sz w:val="19"/>
        </w:rPr>
        <w:t>Odbiorca</w:t>
      </w:r>
      <w:r>
        <w:rPr>
          <w:sz w:val="19"/>
        </w:rPr>
        <w:t xml:space="preserve"> wyraża zgodę na przetwarzanie swoich danych osobowych celem realizacji niniejszej umowy oraz do celów statystycznych.</w:t>
      </w:r>
    </w:p>
    <w:p w14:paraId="0333E46F" w14:textId="77777777" w:rsidR="00946498" w:rsidRDefault="00946498" w:rsidP="00946498">
      <w:pPr>
        <w:jc w:val="both"/>
        <w:rPr>
          <w:sz w:val="19"/>
        </w:rPr>
      </w:pPr>
      <w:r>
        <w:rPr>
          <w:sz w:val="19"/>
        </w:rPr>
        <w:t xml:space="preserve">Szczegółowe informacje o zasadach ochrony danych osobowych </w:t>
      </w:r>
      <w:r w:rsidRPr="000C6563">
        <w:rPr>
          <w:b/>
          <w:sz w:val="19"/>
        </w:rPr>
        <w:t>Odbiorcy</w:t>
      </w:r>
      <w:r>
        <w:rPr>
          <w:sz w:val="19"/>
        </w:rPr>
        <w:t xml:space="preserve"> oraz o sposobie informowania w tym zakresie znajdują się w Polityce Prywatności dostępnej na stronie internetowej </w:t>
      </w:r>
      <w:hyperlink r:id="rId7" w:history="1">
        <w:r w:rsidRPr="00533E30">
          <w:rPr>
            <w:rStyle w:val="Hipercze"/>
            <w:sz w:val="19"/>
          </w:rPr>
          <w:t>eko-babice.pl</w:t>
        </w:r>
      </w:hyperlink>
      <w:r>
        <w:rPr>
          <w:sz w:val="19"/>
        </w:rPr>
        <w:t xml:space="preserve"> .</w:t>
      </w:r>
    </w:p>
    <w:p w14:paraId="78CF2633" w14:textId="77777777" w:rsidR="00CE1A58" w:rsidRPr="002418C1" w:rsidRDefault="00CE1A58">
      <w:pPr>
        <w:jc w:val="both"/>
        <w:rPr>
          <w:sz w:val="16"/>
          <w:szCs w:val="16"/>
        </w:rPr>
      </w:pPr>
    </w:p>
    <w:p w14:paraId="3DF9755B" w14:textId="77777777" w:rsidR="00CE1A58" w:rsidRDefault="008F6287">
      <w:pPr>
        <w:jc w:val="center"/>
        <w:rPr>
          <w:sz w:val="20"/>
        </w:rPr>
      </w:pPr>
      <w:r>
        <w:rPr>
          <w:b/>
          <w:sz w:val="20"/>
        </w:rPr>
        <w:t>§ 25</w:t>
      </w:r>
    </w:p>
    <w:p w14:paraId="2617F429" w14:textId="77777777" w:rsidR="00CE1A58" w:rsidRDefault="008F6287" w:rsidP="002418C1">
      <w:pPr>
        <w:jc w:val="both"/>
        <w:rPr>
          <w:sz w:val="19"/>
        </w:rPr>
      </w:pPr>
      <w:r>
        <w:rPr>
          <w:b/>
          <w:bCs/>
          <w:sz w:val="19"/>
        </w:rPr>
        <w:t>Z dniem zawarcia niniejszej umowy tracą moc dotychczasowe uregulowania umowne w zakresie zbiorowego zaopatrzenia w wodę i odprowadzania ścieków.</w:t>
      </w:r>
      <w:r w:rsidR="002418C1">
        <w:rPr>
          <w:b/>
          <w:bCs/>
          <w:sz w:val="19"/>
        </w:rPr>
        <w:t xml:space="preserve"> </w:t>
      </w:r>
      <w:r>
        <w:rPr>
          <w:sz w:val="19"/>
        </w:rPr>
        <w:t>Wszelkie zmiany umowy wymagają formy pisemnej pod rygorem nieważności.</w:t>
      </w:r>
    </w:p>
    <w:p w14:paraId="7FFE8309" w14:textId="77777777" w:rsidR="00CE1A58" w:rsidRPr="002418C1" w:rsidRDefault="00CE1A58">
      <w:pPr>
        <w:jc w:val="both"/>
        <w:rPr>
          <w:sz w:val="16"/>
          <w:szCs w:val="16"/>
        </w:rPr>
      </w:pPr>
    </w:p>
    <w:p w14:paraId="61F5EEAC" w14:textId="77777777" w:rsidR="00CE1A58" w:rsidRDefault="008F6287">
      <w:pPr>
        <w:jc w:val="center"/>
        <w:rPr>
          <w:b/>
          <w:sz w:val="20"/>
        </w:rPr>
      </w:pPr>
      <w:r>
        <w:rPr>
          <w:b/>
          <w:sz w:val="20"/>
        </w:rPr>
        <w:t>§ 26</w:t>
      </w:r>
    </w:p>
    <w:p w14:paraId="32D226CF" w14:textId="77777777" w:rsidR="00CE1A58" w:rsidRDefault="008F6287">
      <w:pPr>
        <w:jc w:val="both"/>
        <w:rPr>
          <w:sz w:val="19"/>
        </w:rPr>
      </w:pPr>
      <w:r>
        <w:rPr>
          <w:sz w:val="19"/>
        </w:rPr>
        <w:t>Niniejsza umowa została sporządzona w dwóch jednobrzmiących egzemplarzach po jednym dla każdej ze stron.</w:t>
      </w:r>
    </w:p>
    <w:p w14:paraId="4327A35F" w14:textId="77777777" w:rsidR="00CE1A58" w:rsidRPr="00E94F37" w:rsidRDefault="00CE1A58">
      <w:pPr>
        <w:rPr>
          <w:sz w:val="16"/>
          <w:szCs w:val="16"/>
        </w:rPr>
      </w:pPr>
    </w:p>
    <w:p w14:paraId="62B35AFC" w14:textId="77777777" w:rsidR="00E94F37" w:rsidRPr="00E94F37" w:rsidRDefault="00E94F37">
      <w:pPr>
        <w:rPr>
          <w:sz w:val="16"/>
          <w:szCs w:val="16"/>
        </w:rPr>
      </w:pPr>
    </w:p>
    <w:p w14:paraId="15B66FD5" w14:textId="77777777" w:rsidR="00E915B2" w:rsidRDefault="00E915B2">
      <w:pPr>
        <w:rPr>
          <w:sz w:val="16"/>
          <w:szCs w:val="16"/>
        </w:rPr>
      </w:pPr>
    </w:p>
    <w:p w14:paraId="12ED02A4" w14:textId="77777777" w:rsidR="00E915B2" w:rsidRDefault="00E915B2">
      <w:pPr>
        <w:rPr>
          <w:sz w:val="16"/>
          <w:szCs w:val="16"/>
        </w:rPr>
      </w:pPr>
    </w:p>
    <w:p w14:paraId="298B1343" w14:textId="77777777" w:rsidR="00510DA6" w:rsidRDefault="00510DA6">
      <w:pPr>
        <w:rPr>
          <w:sz w:val="16"/>
          <w:szCs w:val="16"/>
        </w:rPr>
      </w:pPr>
    </w:p>
    <w:p w14:paraId="576EC855" w14:textId="77777777" w:rsidR="00510DA6" w:rsidRDefault="00510DA6">
      <w:pPr>
        <w:rPr>
          <w:sz w:val="16"/>
          <w:szCs w:val="16"/>
        </w:rPr>
      </w:pPr>
    </w:p>
    <w:p w14:paraId="50083A4C" w14:textId="77777777" w:rsidR="00E94F37" w:rsidRDefault="00E94F37">
      <w:pPr>
        <w:rPr>
          <w:sz w:val="16"/>
          <w:szCs w:val="16"/>
        </w:rPr>
      </w:pPr>
    </w:p>
    <w:p w14:paraId="66B15225" w14:textId="77777777" w:rsidR="009B7FD3" w:rsidRPr="00E94F37" w:rsidRDefault="009B7FD3">
      <w:pPr>
        <w:rPr>
          <w:sz w:val="16"/>
          <w:szCs w:val="16"/>
        </w:rPr>
      </w:pPr>
    </w:p>
    <w:p w14:paraId="3BA93BCB" w14:textId="77777777" w:rsidR="00E60187" w:rsidRPr="00E94F37" w:rsidRDefault="00E60187">
      <w:pPr>
        <w:rPr>
          <w:sz w:val="16"/>
          <w:szCs w:val="16"/>
        </w:rPr>
      </w:pPr>
    </w:p>
    <w:p w14:paraId="6667B93B" w14:textId="77777777" w:rsidR="00CE1A58" w:rsidRDefault="008F6287">
      <w:pPr>
        <w:jc w:val="center"/>
        <w:rPr>
          <w:sz w:val="20"/>
        </w:rPr>
      </w:pPr>
      <w:r>
        <w:rPr>
          <w:sz w:val="20"/>
        </w:rPr>
        <w:t xml:space="preserve">.......................................                  </w:t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......................................</w:t>
      </w:r>
    </w:p>
    <w:p w14:paraId="3439E826" w14:textId="77777777" w:rsidR="00CE1A58" w:rsidRDefault="008F6287">
      <w:pPr>
        <w:jc w:val="center"/>
        <w:rPr>
          <w:b/>
          <w:sz w:val="20"/>
          <w:vertAlign w:val="superscript"/>
        </w:rPr>
      </w:pPr>
      <w:r>
        <w:rPr>
          <w:b/>
          <w:sz w:val="20"/>
          <w:vertAlign w:val="superscript"/>
        </w:rPr>
        <w:t xml:space="preserve">/ ODBIORCA /                                                             </w:t>
      </w:r>
      <w:r>
        <w:rPr>
          <w:b/>
          <w:sz w:val="20"/>
          <w:vertAlign w:val="superscript"/>
        </w:rPr>
        <w:tab/>
      </w:r>
      <w:r>
        <w:rPr>
          <w:b/>
          <w:sz w:val="20"/>
          <w:vertAlign w:val="superscript"/>
        </w:rPr>
        <w:tab/>
        <w:t xml:space="preserve">    </w:t>
      </w:r>
      <w:r>
        <w:rPr>
          <w:b/>
          <w:sz w:val="20"/>
          <w:vertAlign w:val="superscript"/>
        </w:rPr>
        <w:tab/>
        <w:t xml:space="preserve">                                                              / DOSTAWCA /</w:t>
      </w:r>
    </w:p>
    <w:p w14:paraId="2C8BB9DF" w14:textId="77777777" w:rsidR="008F6287" w:rsidRDefault="008F6287">
      <w:pPr>
        <w:rPr>
          <w:sz w:val="16"/>
        </w:rPr>
      </w:pPr>
      <w:r>
        <w:rPr>
          <w:bCs/>
          <w:sz w:val="16"/>
        </w:rPr>
        <w:t>( * ) niepotrzebne skreślić</w:t>
      </w:r>
    </w:p>
    <w:sectPr w:rsidR="008F6287" w:rsidSect="009B7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6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2774" w14:textId="77777777" w:rsidR="000466E5" w:rsidRDefault="000466E5">
      <w:r>
        <w:separator/>
      </w:r>
    </w:p>
  </w:endnote>
  <w:endnote w:type="continuationSeparator" w:id="0">
    <w:p w14:paraId="2431173D" w14:textId="77777777" w:rsidR="000466E5" w:rsidRDefault="0004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ywvmTimes New 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E0B3" w14:textId="77777777" w:rsidR="00E23D51" w:rsidRDefault="007D724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3D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DB1E66" w14:textId="77777777" w:rsidR="00E23D51" w:rsidRDefault="00E23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5798" w14:textId="77777777" w:rsidR="00E23D51" w:rsidRDefault="00E23D5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E80C" w14:textId="77777777" w:rsidR="003722A0" w:rsidRDefault="00372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60F7" w14:textId="77777777" w:rsidR="000466E5" w:rsidRDefault="000466E5">
      <w:r>
        <w:separator/>
      </w:r>
    </w:p>
  </w:footnote>
  <w:footnote w:type="continuationSeparator" w:id="0">
    <w:p w14:paraId="34186C52" w14:textId="77777777" w:rsidR="000466E5" w:rsidRDefault="0004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5E05" w14:textId="77777777" w:rsidR="003722A0" w:rsidRDefault="003722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933452"/>
      <w:docPartObj>
        <w:docPartGallery w:val="Watermarks"/>
        <w:docPartUnique/>
      </w:docPartObj>
    </w:sdtPr>
    <w:sdtContent>
      <w:p w14:paraId="34BF2FD1" w14:textId="6DCA8300" w:rsidR="003722A0" w:rsidRDefault="003722A0">
        <w:pPr>
          <w:pStyle w:val="Nagwek"/>
        </w:pPr>
        <w:r>
          <w:pict w14:anchorId="7B83DA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3905127" o:spid="_x0000_s1025" type="#_x0000_t136" style="position:absolute;margin-left:0;margin-top:0;width:474.6pt;height:284.7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FF6A" w14:textId="77777777" w:rsidR="003722A0" w:rsidRDefault="003722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5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157327"/>
    <w:multiLevelType w:val="hybridMultilevel"/>
    <w:tmpl w:val="39002F5A"/>
    <w:lvl w:ilvl="0" w:tplc="D8640AF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935D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367DF2"/>
    <w:multiLevelType w:val="hybridMultilevel"/>
    <w:tmpl w:val="1938B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20897">
    <w:abstractNumId w:val="0"/>
  </w:num>
  <w:num w:numId="2" w16cid:durableId="409431278">
    <w:abstractNumId w:val="2"/>
  </w:num>
  <w:num w:numId="3" w16cid:durableId="1983608241">
    <w:abstractNumId w:val="1"/>
  </w:num>
  <w:num w:numId="4" w16cid:durableId="188154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3F9"/>
    <w:rsid w:val="0002298D"/>
    <w:rsid w:val="000251F9"/>
    <w:rsid w:val="000466E5"/>
    <w:rsid w:val="000561AC"/>
    <w:rsid w:val="00060408"/>
    <w:rsid w:val="00076A7F"/>
    <w:rsid w:val="000D66C1"/>
    <w:rsid w:val="000F00A3"/>
    <w:rsid w:val="000F361B"/>
    <w:rsid w:val="001847B4"/>
    <w:rsid w:val="001D32B3"/>
    <w:rsid w:val="00225FB3"/>
    <w:rsid w:val="00233021"/>
    <w:rsid w:val="002418C1"/>
    <w:rsid w:val="00277EBA"/>
    <w:rsid w:val="0028427A"/>
    <w:rsid w:val="002B25C0"/>
    <w:rsid w:val="002B6A25"/>
    <w:rsid w:val="002B72DB"/>
    <w:rsid w:val="002D6D04"/>
    <w:rsid w:val="00345E61"/>
    <w:rsid w:val="003722A0"/>
    <w:rsid w:val="003857BB"/>
    <w:rsid w:val="00387B5F"/>
    <w:rsid w:val="003A3E97"/>
    <w:rsid w:val="003A59C8"/>
    <w:rsid w:val="003B70B4"/>
    <w:rsid w:val="004135BA"/>
    <w:rsid w:val="00465AAD"/>
    <w:rsid w:val="0047012D"/>
    <w:rsid w:val="0047244A"/>
    <w:rsid w:val="004B66E3"/>
    <w:rsid w:val="00507CC6"/>
    <w:rsid w:val="00510DA6"/>
    <w:rsid w:val="005274A8"/>
    <w:rsid w:val="0056639F"/>
    <w:rsid w:val="00567452"/>
    <w:rsid w:val="005A5847"/>
    <w:rsid w:val="005C4641"/>
    <w:rsid w:val="00645511"/>
    <w:rsid w:val="00664971"/>
    <w:rsid w:val="006A6905"/>
    <w:rsid w:val="006E32D8"/>
    <w:rsid w:val="006F1CED"/>
    <w:rsid w:val="006F5200"/>
    <w:rsid w:val="00734326"/>
    <w:rsid w:val="0076265B"/>
    <w:rsid w:val="007949AB"/>
    <w:rsid w:val="007D7245"/>
    <w:rsid w:val="007D769A"/>
    <w:rsid w:val="008167C3"/>
    <w:rsid w:val="00826310"/>
    <w:rsid w:val="00833798"/>
    <w:rsid w:val="00847FD5"/>
    <w:rsid w:val="0088008D"/>
    <w:rsid w:val="00893774"/>
    <w:rsid w:val="008A10AF"/>
    <w:rsid w:val="008A4244"/>
    <w:rsid w:val="008C5D86"/>
    <w:rsid w:val="008F6287"/>
    <w:rsid w:val="00910CF0"/>
    <w:rsid w:val="00946498"/>
    <w:rsid w:val="009528D1"/>
    <w:rsid w:val="00990F51"/>
    <w:rsid w:val="009B2A3B"/>
    <w:rsid w:val="009B7FD3"/>
    <w:rsid w:val="009C5A74"/>
    <w:rsid w:val="009F0343"/>
    <w:rsid w:val="00A17B90"/>
    <w:rsid w:val="00A23A79"/>
    <w:rsid w:val="00A51DA5"/>
    <w:rsid w:val="00A6418D"/>
    <w:rsid w:val="00A76B16"/>
    <w:rsid w:val="00A90CD7"/>
    <w:rsid w:val="00A96B4E"/>
    <w:rsid w:val="00AB25E3"/>
    <w:rsid w:val="00AB75B0"/>
    <w:rsid w:val="00AC2B3B"/>
    <w:rsid w:val="00AC7518"/>
    <w:rsid w:val="00AD3B07"/>
    <w:rsid w:val="00AF433E"/>
    <w:rsid w:val="00AF6FFD"/>
    <w:rsid w:val="00B3033F"/>
    <w:rsid w:val="00B83DC9"/>
    <w:rsid w:val="00BA18C8"/>
    <w:rsid w:val="00BA40DC"/>
    <w:rsid w:val="00BB2BDA"/>
    <w:rsid w:val="00BE5F7B"/>
    <w:rsid w:val="00BE705D"/>
    <w:rsid w:val="00BF7F77"/>
    <w:rsid w:val="00C44848"/>
    <w:rsid w:val="00C61BA8"/>
    <w:rsid w:val="00CC5CC8"/>
    <w:rsid w:val="00CE0BC3"/>
    <w:rsid w:val="00CE1A58"/>
    <w:rsid w:val="00CE5A23"/>
    <w:rsid w:val="00D74936"/>
    <w:rsid w:val="00D943F9"/>
    <w:rsid w:val="00DA4F0B"/>
    <w:rsid w:val="00DD7439"/>
    <w:rsid w:val="00E011E2"/>
    <w:rsid w:val="00E23D51"/>
    <w:rsid w:val="00E60187"/>
    <w:rsid w:val="00E63795"/>
    <w:rsid w:val="00E7198B"/>
    <w:rsid w:val="00E915B2"/>
    <w:rsid w:val="00E94F37"/>
    <w:rsid w:val="00E969E9"/>
    <w:rsid w:val="00ED5869"/>
    <w:rsid w:val="00EF372A"/>
    <w:rsid w:val="00F078A7"/>
    <w:rsid w:val="00F17521"/>
    <w:rsid w:val="00F80DE1"/>
    <w:rsid w:val="00F8498A"/>
    <w:rsid w:val="00F93E38"/>
    <w:rsid w:val="00FF328F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C2DF1"/>
  <w15:docId w15:val="{0D6ED4DB-1AD3-4542-829B-FCC7A4BB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58"/>
    <w:rPr>
      <w:sz w:val="28"/>
    </w:rPr>
  </w:style>
  <w:style w:type="paragraph" w:styleId="Nagwek1">
    <w:name w:val="heading 1"/>
    <w:basedOn w:val="Normalny"/>
    <w:next w:val="Normalny"/>
    <w:qFormat/>
    <w:rsid w:val="00CE1A58"/>
    <w:pPr>
      <w:keepNext/>
      <w:outlineLvl w:val="0"/>
    </w:pPr>
    <w:rPr>
      <w:rFonts w:ascii="Arial" w:hAnsi="Arial" w:cs="Arial"/>
      <w:b/>
      <w:bCs/>
      <w:sz w:val="24"/>
    </w:rPr>
  </w:style>
  <w:style w:type="paragraph" w:styleId="Nagwek2">
    <w:name w:val="heading 2"/>
    <w:basedOn w:val="Normalny"/>
    <w:next w:val="Normalny"/>
    <w:qFormat/>
    <w:rsid w:val="00CE1A58"/>
    <w:pPr>
      <w:keepNext/>
      <w:jc w:val="center"/>
      <w:outlineLvl w:val="1"/>
    </w:pPr>
    <w:rPr>
      <w:b/>
      <w:strike/>
    </w:rPr>
  </w:style>
  <w:style w:type="paragraph" w:styleId="Nagwek3">
    <w:name w:val="heading 3"/>
    <w:basedOn w:val="Normalny"/>
    <w:next w:val="Normalny"/>
    <w:qFormat/>
    <w:rsid w:val="00CE1A58"/>
    <w:pPr>
      <w:keepNext/>
      <w:outlineLvl w:val="2"/>
    </w:pPr>
    <w:rPr>
      <w:b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CE1A58"/>
    <w:pPr>
      <w:tabs>
        <w:tab w:val="center" w:pos="5670"/>
      </w:tabs>
      <w:spacing w:line="360" w:lineRule="auto"/>
      <w:ind w:left="57" w:right="57"/>
    </w:pPr>
    <w:rPr>
      <w:sz w:val="20"/>
    </w:rPr>
  </w:style>
  <w:style w:type="paragraph" w:styleId="Tekstpodstawowy">
    <w:name w:val="Body Text"/>
    <w:basedOn w:val="Normalny"/>
    <w:semiHidden/>
    <w:rsid w:val="00CE1A58"/>
    <w:pPr>
      <w:widowControl w:val="0"/>
      <w:autoSpaceDE w:val="0"/>
      <w:autoSpaceDN w:val="0"/>
      <w:adjustRightInd w:val="0"/>
      <w:spacing w:line="360" w:lineRule="auto"/>
      <w:ind w:right="57"/>
      <w:jc w:val="both"/>
    </w:pPr>
    <w:rPr>
      <w:sz w:val="22"/>
      <w:szCs w:val="22"/>
    </w:rPr>
  </w:style>
  <w:style w:type="paragraph" w:styleId="Tekstpodstawowy2">
    <w:name w:val="Body Text 2"/>
    <w:basedOn w:val="Normalny"/>
    <w:semiHidden/>
    <w:rsid w:val="00CE1A58"/>
    <w:rPr>
      <w:sz w:val="20"/>
    </w:rPr>
  </w:style>
  <w:style w:type="paragraph" w:styleId="Tekstpodstawowy3">
    <w:name w:val="Body Text 3"/>
    <w:basedOn w:val="Normalny"/>
    <w:semiHidden/>
    <w:rsid w:val="00CE1A58"/>
    <w:pPr>
      <w:spacing w:line="360" w:lineRule="auto"/>
      <w:ind w:right="57"/>
    </w:pPr>
  </w:style>
  <w:style w:type="paragraph" w:styleId="Stopka">
    <w:name w:val="footer"/>
    <w:basedOn w:val="Normalny"/>
    <w:semiHidden/>
    <w:rsid w:val="00CE1A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E1A58"/>
  </w:style>
  <w:style w:type="paragraph" w:styleId="Nagwek">
    <w:name w:val="header"/>
    <w:basedOn w:val="Normalny"/>
    <w:semiHidden/>
    <w:rsid w:val="00CE1A5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2418C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ko-bab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ne%20aplikacji\Microsoft\Szablony\Umowa%20na%20dostaw&#281;%20wody%20i%20odbi&#243;r%20&#347;cie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na dostawę wody i odbiór ścieków</Template>
  <TotalTime>0</TotalTime>
  <Pages>5</Pages>
  <Words>2944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EKO-BABICE</Company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Papierowski</dc:creator>
  <cp:lastModifiedBy>Katarzyna Siemiak</cp:lastModifiedBy>
  <cp:revision>10</cp:revision>
  <cp:lastPrinted>2018-06-20T14:08:00Z</cp:lastPrinted>
  <dcterms:created xsi:type="dcterms:W3CDTF">2022-08-01T09:28:00Z</dcterms:created>
  <dcterms:modified xsi:type="dcterms:W3CDTF">2023-12-12T11:52:00Z</dcterms:modified>
</cp:coreProperties>
</file>